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0"/>
        <w:gridCol w:w="3830"/>
      </w:tblGrid>
      <w:tr w:rsidR="006434C7" w14:paraId="4DCCEAFD" w14:textId="77777777" w:rsidTr="00B25038">
        <w:trPr>
          <w:trHeight w:hRule="exact" w:val="720"/>
        </w:trPr>
        <w:tc>
          <w:tcPr>
            <w:tcW w:w="6250" w:type="dxa"/>
          </w:tcPr>
          <w:p w14:paraId="6DCD68A6" w14:textId="2DA283F9" w:rsidR="00AA7471" w:rsidRPr="006434C7" w:rsidRDefault="006434C7" w:rsidP="00AA7471">
            <w:pPr>
              <w:pStyle w:val="CompanyName"/>
              <w:rPr>
                <w:sz w:val="24"/>
              </w:rPr>
            </w:pPr>
            <w:r w:rsidRPr="006434C7">
              <w:rPr>
                <w:sz w:val="24"/>
              </w:rPr>
              <w:t>Battle Mountain General Hospital</w:t>
            </w:r>
          </w:p>
          <w:p w14:paraId="7C34A309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30" w:type="dxa"/>
          </w:tcPr>
          <w:p w14:paraId="0C8462BF" w14:textId="66FA0669" w:rsidR="00AA7471" w:rsidRDefault="006434C7" w:rsidP="001564EE">
            <w:pPr>
              <w:pStyle w:val="Logo"/>
            </w:pPr>
            <w:r w:rsidRPr="006434C7">
              <w:rPr>
                <w:b/>
                <w:bCs w:val="0"/>
                <w:caps/>
                <w:noProof/>
                <w:sz w:val="28"/>
                <w:szCs w:val="24"/>
              </w:rPr>
              <w:drawing>
                <wp:inline distT="0" distB="0" distL="0" distR="0" wp14:anchorId="7BFFC0C6" wp14:editId="0EE4D6BA">
                  <wp:extent cx="1776911" cy="528955"/>
                  <wp:effectExtent l="0" t="0" r="0" b="4445"/>
                  <wp:docPr id="1" name="Picture 1" descr="U:\Desktop\BMGH LOG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Desktop\BMGH LOGO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347" cy="66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FCF31" w14:textId="26305792" w:rsidR="00AA7471" w:rsidRDefault="006434C7" w:rsidP="00197998">
      <w:pPr>
        <w:spacing w:before="20" w:after="20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  <w:t xml:space="preserve">Battle Mountain General Hospital </w:t>
      </w:r>
      <w:r w:rsidR="00197998">
        <w:rPr>
          <w:rFonts w:ascii="Arial" w:hAnsi="Arial"/>
          <w:szCs w:val="16"/>
        </w:rPr>
        <w:t xml:space="preserve">is an equal opportunity employer and does not discriminate against otherwise qualified applicants on the basis of race, color, </w:t>
      </w:r>
      <w:r w:rsidR="00266B65">
        <w:rPr>
          <w:rFonts w:ascii="Arial" w:hAnsi="Arial"/>
          <w:szCs w:val="16"/>
        </w:rPr>
        <w:t>religion, sex, age, national origin, sexual orientation, gender identity or expression, marital status, veteran or military status, disability, genetic information, or any other characteristic protected under state or federal law</w:t>
      </w:r>
      <w:r w:rsidR="00197998">
        <w:rPr>
          <w:rFonts w:ascii="Arial" w:hAnsi="Arial"/>
          <w:szCs w:val="16"/>
        </w:rPr>
        <w:t>.</w:t>
      </w:r>
      <w:bookmarkStart w:id="0" w:name="_GoBack"/>
      <w:bookmarkEnd w:id="0"/>
    </w:p>
    <w:p w14:paraId="7B9C5820" w14:textId="77777777" w:rsidR="000816C9" w:rsidRPr="00197998" w:rsidRDefault="000816C9" w:rsidP="00197998">
      <w:pPr>
        <w:spacing w:before="20" w:after="20"/>
        <w:jc w:val="both"/>
        <w:rPr>
          <w:szCs w:val="16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18"/>
        <w:gridCol w:w="435"/>
        <w:gridCol w:w="155"/>
        <w:gridCol w:w="1933"/>
        <w:gridCol w:w="810"/>
        <w:gridCol w:w="94"/>
        <w:gridCol w:w="142"/>
        <w:gridCol w:w="484"/>
        <w:gridCol w:w="160"/>
        <w:gridCol w:w="24"/>
        <w:gridCol w:w="626"/>
        <w:gridCol w:w="94"/>
        <w:gridCol w:w="177"/>
        <w:gridCol w:w="179"/>
        <w:gridCol w:w="984"/>
        <w:gridCol w:w="456"/>
        <w:gridCol w:w="249"/>
        <w:gridCol w:w="925"/>
        <w:gridCol w:w="245"/>
        <w:gridCol w:w="564"/>
        <w:gridCol w:w="720"/>
      </w:tblGrid>
      <w:tr w:rsidR="00A35524" w:rsidRPr="002A733C" w14:paraId="345991FA" w14:textId="77777777" w:rsidTr="00705C82">
        <w:trPr>
          <w:trHeight w:hRule="exact" w:val="288"/>
        </w:trPr>
        <w:tc>
          <w:tcPr>
            <w:tcW w:w="10074" w:type="dxa"/>
            <w:gridSpan w:val="21"/>
            <w:shd w:val="clear" w:color="auto" w:fill="D9D9D9" w:themeFill="background1" w:themeFillShade="D9"/>
            <w:vAlign w:val="center"/>
          </w:tcPr>
          <w:p w14:paraId="37EDAED9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1F5333" w:rsidRPr="002A733C" w14:paraId="2496F9A8" w14:textId="77777777" w:rsidTr="00522F85">
        <w:trPr>
          <w:trHeight w:hRule="exact" w:val="403"/>
        </w:trPr>
        <w:tc>
          <w:tcPr>
            <w:tcW w:w="1053" w:type="dxa"/>
            <w:gridSpan w:val="2"/>
            <w:vAlign w:val="center"/>
          </w:tcPr>
          <w:p w14:paraId="6B41E0CF" w14:textId="77777777" w:rsidR="00197998" w:rsidRPr="002A733C" w:rsidRDefault="00197998" w:rsidP="002A733C">
            <w:r>
              <w:t>Last Name</w:t>
            </w:r>
          </w:p>
        </w:tc>
        <w:tc>
          <w:tcPr>
            <w:tcW w:w="3134" w:type="dxa"/>
            <w:gridSpan w:val="5"/>
            <w:vAlign w:val="center"/>
          </w:tcPr>
          <w:p w14:paraId="595A5FDB" w14:textId="77777777" w:rsidR="00197998" w:rsidRPr="002A733C" w:rsidRDefault="00197998" w:rsidP="002A733C"/>
        </w:tc>
        <w:tc>
          <w:tcPr>
            <w:tcW w:w="644" w:type="dxa"/>
            <w:gridSpan w:val="2"/>
            <w:vAlign w:val="center"/>
          </w:tcPr>
          <w:p w14:paraId="7B1C3BBB" w14:textId="77777777" w:rsidR="00197998" w:rsidRPr="002A733C" w:rsidRDefault="00197998" w:rsidP="002A733C">
            <w:r>
              <w:t>First</w:t>
            </w:r>
          </w:p>
        </w:tc>
        <w:tc>
          <w:tcPr>
            <w:tcW w:w="2789" w:type="dxa"/>
            <w:gridSpan w:val="8"/>
            <w:vAlign w:val="center"/>
          </w:tcPr>
          <w:p w14:paraId="052C79B6" w14:textId="77777777" w:rsidR="00197998" w:rsidRPr="002A733C" w:rsidRDefault="00197998" w:rsidP="002A733C"/>
        </w:tc>
        <w:tc>
          <w:tcPr>
            <w:tcW w:w="1170" w:type="dxa"/>
            <w:gridSpan w:val="2"/>
            <w:vAlign w:val="center"/>
          </w:tcPr>
          <w:p w14:paraId="1645E980" w14:textId="77777777" w:rsidR="00197998" w:rsidRPr="002A733C" w:rsidRDefault="00197998" w:rsidP="002A733C">
            <w:r>
              <w:t>Middle Initial</w:t>
            </w:r>
          </w:p>
        </w:tc>
        <w:tc>
          <w:tcPr>
            <w:tcW w:w="1284" w:type="dxa"/>
            <w:gridSpan w:val="2"/>
            <w:vAlign w:val="center"/>
          </w:tcPr>
          <w:p w14:paraId="131B97B0" w14:textId="77777777" w:rsidR="00197998" w:rsidRPr="002A733C" w:rsidRDefault="00197998" w:rsidP="002A733C"/>
        </w:tc>
      </w:tr>
      <w:tr w:rsidR="00CB2A7A" w:rsidRPr="002A733C" w14:paraId="7623B91A" w14:textId="77777777" w:rsidTr="00522F85">
        <w:trPr>
          <w:trHeight w:hRule="exact" w:val="403"/>
        </w:trPr>
        <w:tc>
          <w:tcPr>
            <w:tcW w:w="1208" w:type="dxa"/>
            <w:gridSpan w:val="3"/>
            <w:vAlign w:val="center"/>
          </w:tcPr>
          <w:p w14:paraId="4EF456C8" w14:textId="77777777" w:rsidR="004C2FEE" w:rsidRPr="002A733C" w:rsidRDefault="004C2FEE" w:rsidP="002A733C">
            <w:r>
              <w:t>Street Address</w:t>
            </w:r>
          </w:p>
        </w:tc>
        <w:tc>
          <w:tcPr>
            <w:tcW w:w="5707" w:type="dxa"/>
            <w:gridSpan w:val="12"/>
            <w:vAlign w:val="center"/>
          </w:tcPr>
          <w:p w14:paraId="0EB20BB4" w14:textId="77777777" w:rsidR="004C2FEE" w:rsidRPr="002A733C" w:rsidRDefault="004C2FEE" w:rsidP="002A733C"/>
        </w:tc>
        <w:tc>
          <w:tcPr>
            <w:tcW w:w="1630" w:type="dxa"/>
            <w:gridSpan w:val="3"/>
            <w:vAlign w:val="center"/>
          </w:tcPr>
          <w:p w14:paraId="5F77B215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29" w:type="dxa"/>
            <w:gridSpan w:val="3"/>
            <w:vAlign w:val="center"/>
          </w:tcPr>
          <w:p w14:paraId="0DF7CA97" w14:textId="77777777" w:rsidR="004C2FEE" w:rsidRPr="002A733C" w:rsidRDefault="004C2FEE" w:rsidP="002A733C"/>
        </w:tc>
      </w:tr>
      <w:tr w:rsidR="005D4C48" w:rsidRPr="002A733C" w14:paraId="794C9E83" w14:textId="77777777" w:rsidTr="00522F85">
        <w:trPr>
          <w:trHeight w:hRule="exact" w:val="403"/>
        </w:trPr>
        <w:tc>
          <w:tcPr>
            <w:tcW w:w="618" w:type="dxa"/>
            <w:vAlign w:val="center"/>
          </w:tcPr>
          <w:p w14:paraId="538107C4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6"/>
            <w:vAlign w:val="center"/>
          </w:tcPr>
          <w:p w14:paraId="1813C4A5" w14:textId="77777777" w:rsidR="004C2FEE" w:rsidRPr="002A733C" w:rsidRDefault="004C2FEE" w:rsidP="002A733C"/>
        </w:tc>
        <w:tc>
          <w:tcPr>
            <w:tcW w:w="644" w:type="dxa"/>
            <w:gridSpan w:val="2"/>
            <w:vAlign w:val="center"/>
          </w:tcPr>
          <w:p w14:paraId="496BAAA2" w14:textId="77777777" w:rsidR="004C2FEE" w:rsidRPr="002A733C" w:rsidRDefault="004C2FEE" w:rsidP="002A733C">
            <w:r>
              <w:t>State</w:t>
            </w:r>
          </w:p>
        </w:tc>
        <w:tc>
          <w:tcPr>
            <w:tcW w:w="2084" w:type="dxa"/>
            <w:gridSpan w:val="6"/>
            <w:vAlign w:val="center"/>
          </w:tcPr>
          <w:p w14:paraId="427DE7A3" w14:textId="77777777" w:rsidR="004C2FEE" w:rsidRPr="002A733C" w:rsidRDefault="004C2FEE" w:rsidP="002A733C"/>
        </w:tc>
        <w:tc>
          <w:tcPr>
            <w:tcW w:w="456" w:type="dxa"/>
            <w:vAlign w:val="center"/>
          </w:tcPr>
          <w:p w14:paraId="732C296F" w14:textId="77777777" w:rsidR="004C2FEE" w:rsidRPr="002A733C" w:rsidRDefault="004C2FEE" w:rsidP="002A733C">
            <w:r>
              <w:t>ZIP</w:t>
            </w:r>
          </w:p>
        </w:tc>
        <w:tc>
          <w:tcPr>
            <w:tcW w:w="2703" w:type="dxa"/>
            <w:gridSpan w:val="5"/>
            <w:vAlign w:val="center"/>
          </w:tcPr>
          <w:p w14:paraId="003E83A2" w14:textId="77777777" w:rsidR="004C2FEE" w:rsidRPr="002A733C" w:rsidRDefault="004C2FEE" w:rsidP="002A733C"/>
        </w:tc>
      </w:tr>
      <w:tr w:rsidR="001F5333" w:rsidRPr="002A733C" w14:paraId="3E9A563C" w14:textId="77777777" w:rsidTr="00522F85">
        <w:trPr>
          <w:trHeight w:hRule="exact" w:val="403"/>
        </w:trPr>
        <w:tc>
          <w:tcPr>
            <w:tcW w:w="618" w:type="dxa"/>
            <w:vAlign w:val="center"/>
          </w:tcPr>
          <w:p w14:paraId="0B69FE6E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6"/>
            <w:vAlign w:val="center"/>
          </w:tcPr>
          <w:p w14:paraId="7C5286F7" w14:textId="77777777" w:rsidR="00C90A29" w:rsidRPr="002A733C" w:rsidRDefault="00C90A29" w:rsidP="002A733C"/>
        </w:tc>
        <w:tc>
          <w:tcPr>
            <w:tcW w:w="1294" w:type="dxa"/>
            <w:gridSpan w:val="4"/>
            <w:vAlign w:val="center"/>
          </w:tcPr>
          <w:p w14:paraId="0510BD1A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93" w:type="dxa"/>
            <w:gridSpan w:val="10"/>
            <w:vAlign w:val="center"/>
          </w:tcPr>
          <w:p w14:paraId="6E333C39" w14:textId="77777777" w:rsidR="00C90A29" w:rsidRPr="002A733C" w:rsidRDefault="00C90A29" w:rsidP="002A733C"/>
        </w:tc>
      </w:tr>
      <w:tr w:rsidR="00C2460C" w:rsidRPr="002A733C" w14:paraId="671BBB3C" w14:textId="77777777" w:rsidTr="00522F85">
        <w:trPr>
          <w:trHeight w:hRule="exact" w:val="403"/>
        </w:trPr>
        <w:tc>
          <w:tcPr>
            <w:tcW w:w="1208" w:type="dxa"/>
            <w:gridSpan w:val="3"/>
            <w:vAlign w:val="center"/>
          </w:tcPr>
          <w:p w14:paraId="41EB1BA1" w14:textId="77777777" w:rsidR="00C2460C" w:rsidRPr="002A733C" w:rsidRDefault="00C2460C" w:rsidP="002A733C">
            <w:r>
              <w:t>Date Available</w:t>
            </w:r>
          </w:p>
        </w:tc>
        <w:tc>
          <w:tcPr>
            <w:tcW w:w="2979" w:type="dxa"/>
            <w:gridSpan w:val="4"/>
            <w:vAlign w:val="center"/>
          </w:tcPr>
          <w:p w14:paraId="738FD58A" w14:textId="77777777" w:rsidR="00C2460C" w:rsidRPr="002A733C" w:rsidRDefault="00C2460C" w:rsidP="002A733C"/>
        </w:tc>
        <w:tc>
          <w:tcPr>
            <w:tcW w:w="1744" w:type="dxa"/>
            <w:gridSpan w:val="7"/>
            <w:vAlign w:val="center"/>
          </w:tcPr>
          <w:p w14:paraId="6FFFF81B" w14:textId="325604DA" w:rsidR="00C2460C" w:rsidRPr="002A733C" w:rsidRDefault="0059610C" w:rsidP="002A733C">
            <w:r>
              <w:t xml:space="preserve">Position </w:t>
            </w:r>
            <w:r w:rsidR="000A744D">
              <w:t>Applying for</w:t>
            </w:r>
          </w:p>
        </w:tc>
        <w:tc>
          <w:tcPr>
            <w:tcW w:w="4143" w:type="dxa"/>
            <w:gridSpan w:val="7"/>
            <w:vAlign w:val="center"/>
          </w:tcPr>
          <w:p w14:paraId="49DE1014" w14:textId="77777777" w:rsidR="00C2460C" w:rsidRPr="002A733C" w:rsidRDefault="00C2460C" w:rsidP="002A733C"/>
        </w:tc>
      </w:tr>
      <w:tr w:rsidR="00C031FE" w:rsidRPr="002A733C" w14:paraId="2DB5D903" w14:textId="77777777" w:rsidTr="00522F85">
        <w:trPr>
          <w:trHeight w:hRule="exact" w:val="403"/>
        </w:trPr>
        <w:tc>
          <w:tcPr>
            <w:tcW w:w="8545" w:type="dxa"/>
            <w:gridSpan w:val="18"/>
            <w:vAlign w:val="center"/>
          </w:tcPr>
          <w:p w14:paraId="6BDED209" w14:textId="77777777" w:rsidR="00C031FE" w:rsidRDefault="00C031FE" w:rsidP="00C031FE">
            <w:r>
              <w:t>Are you able to perfor</w:t>
            </w:r>
            <w:r w:rsidR="000816C9">
              <w:t>m the essential functions of this</w:t>
            </w:r>
            <w:r>
              <w:t xml:space="preserve"> position</w:t>
            </w:r>
            <w:r w:rsidR="00961C01">
              <w:t>,</w:t>
            </w:r>
            <w:r>
              <w:t xml:space="preserve"> with or without reasonable accommodation?</w:t>
            </w:r>
          </w:p>
        </w:tc>
        <w:tc>
          <w:tcPr>
            <w:tcW w:w="809" w:type="dxa"/>
            <w:gridSpan w:val="2"/>
            <w:vAlign w:val="center"/>
          </w:tcPr>
          <w:p w14:paraId="5E2C965C" w14:textId="77777777" w:rsidR="00C031FE" w:rsidRDefault="00C031FE" w:rsidP="00C031FE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912142" w14:textId="77777777" w:rsidR="00C031FE" w:rsidRDefault="00C031FE" w:rsidP="00C031FE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522F85" w:rsidRPr="002A733C" w14:paraId="33220813" w14:textId="77777777" w:rsidTr="00522F85">
        <w:trPr>
          <w:trHeight w:hRule="exact" w:val="403"/>
        </w:trPr>
        <w:tc>
          <w:tcPr>
            <w:tcW w:w="4045" w:type="dxa"/>
            <w:gridSpan w:val="6"/>
            <w:vAlign w:val="center"/>
          </w:tcPr>
          <w:p w14:paraId="345321A1" w14:textId="77777777" w:rsidR="00522F85" w:rsidRDefault="00522F85" w:rsidP="00522F85">
            <w:r>
              <w:t>Are you able to work any shift, including weekends?</w:t>
            </w:r>
          </w:p>
        </w:tc>
        <w:tc>
          <w:tcPr>
            <w:tcW w:w="810" w:type="dxa"/>
            <w:gridSpan w:val="4"/>
            <w:vAlign w:val="center"/>
          </w:tcPr>
          <w:p w14:paraId="743DF9A6" w14:textId="77777777" w:rsidR="00522F85" w:rsidRDefault="00522F85" w:rsidP="00522F8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89F3F2F" w14:textId="77777777" w:rsidR="00522F85" w:rsidRDefault="00522F85" w:rsidP="00522F8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2970" w:type="dxa"/>
            <w:gridSpan w:val="6"/>
            <w:vAlign w:val="center"/>
          </w:tcPr>
          <w:p w14:paraId="60479483" w14:textId="77777777" w:rsidR="00522F85" w:rsidRDefault="00522F85" w:rsidP="00522F85">
            <w:r>
              <w:t>Are you able to work overtime?</w:t>
            </w:r>
          </w:p>
        </w:tc>
        <w:tc>
          <w:tcPr>
            <w:tcW w:w="809" w:type="dxa"/>
            <w:gridSpan w:val="2"/>
            <w:vAlign w:val="center"/>
          </w:tcPr>
          <w:p w14:paraId="35194666" w14:textId="77777777" w:rsidR="00522F85" w:rsidRDefault="00522F85" w:rsidP="00522F8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AE849B" w14:textId="77777777" w:rsidR="00522F85" w:rsidRDefault="00522F85" w:rsidP="00522F8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0816C9" w:rsidRPr="002A733C" w14:paraId="3183686E" w14:textId="77777777" w:rsidTr="00522F85">
        <w:trPr>
          <w:trHeight w:hRule="exact" w:val="403"/>
        </w:trPr>
        <w:tc>
          <w:tcPr>
            <w:tcW w:w="8545" w:type="dxa"/>
            <w:gridSpan w:val="18"/>
            <w:vAlign w:val="center"/>
          </w:tcPr>
          <w:p w14:paraId="3B9C8B9B" w14:textId="77777777" w:rsidR="000816C9" w:rsidRDefault="000816C9" w:rsidP="000816C9">
            <w:r>
              <w:t>Are you legally authorized to work in the United States?</w:t>
            </w:r>
          </w:p>
        </w:tc>
        <w:tc>
          <w:tcPr>
            <w:tcW w:w="809" w:type="dxa"/>
            <w:gridSpan w:val="2"/>
            <w:vAlign w:val="center"/>
          </w:tcPr>
          <w:p w14:paraId="7FA496D1" w14:textId="77777777" w:rsidR="000816C9" w:rsidRDefault="000816C9" w:rsidP="000816C9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3AC423" w14:textId="77777777" w:rsidR="000816C9" w:rsidRDefault="000816C9" w:rsidP="000816C9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0816C9" w:rsidRPr="002A733C" w14:paraId="77C8FB70" w14:textId="77777777" w:rsidTr="00522F85">
        <w:trPr>
          <w:trHeight w:hRule="exact" w:val="403"/>
        </w:trPr>
        <w:tc>
          <w:tcPr>
            <w:tcW w:w="3141" w:type="dxa"/>
            <w:gridSpan w:val="4"/>
            <w:vAlign w:val="center"/>
          </w:tcPr>
          <w:p w14:paraId="194A0527" w14:textId="77777777" w:rsidR="000816C9" w:rsidRPr="002A733C" w:rsidRDefault="000816C9" w:rsidP="002A733C">
            <w:r>
              <w:t>Have you ever worked for this company?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B45DB1" w14:textId="77777777" w:rsidR="000816C9" w:rsidRPr="002A733C" w:rsidRDefault="000816C9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D7B35CD" w14:textId="77777777" w:rsidR="000816C9" w:rsidRPr="002A733C" w:rsidRDefault="000816C9" w:rsidP="00CA28E6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14:paraId="2ACBE5E5" w14:textId="77777777" w:rsidR="000816C9" w:rsidRPr="002A733C" w:rsidRDefault="000816C9" w:rsidP="002A733C">
            <w:r>
              <w:t>If so, when?</w:t>
            </w:r>
          </w:p>
        </w:tc>
        <w:tc>
          <w:tcPr>
            <w:tcW w:w="4322" w:type="dxa"/>
            <w:gridSpan w:val="8"/>
            <w:shd w:val="clear" w:color="auto" w:fill="auto"/>
            <w:vAlign w:val="center"/>
          </w:tcPr>
          <w:p w14:paraId="6B3F55BC" w14:textId="77777777" w:rsidR="000816C9" w:rsidRPr="002A733C" w:rsidRDefault="000816C9" w:rsidP="002A733C"/>
        </w:tc>
      </w:tr>
    </w:tbl>
    <w:p w14:paraId="7462F87D" w14:textId="77777777" w:rsidR="004B4377" w:rsidRPr="00B25038" w:rsidRDefault="004B4377">
      <w:pPr>
        <w:rPr>
          <w:sz w:val="14"/>
          <w:szCs w:val="14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1"/>
        <w:gridCol w:w="436"/>
        <w:gridCol w:w="6"/>
        <w:gridCol w:w="443"/>
        <w:gridCol w:w="637"/>
        <w:gridCol w:w="360"/>
        <w:gridCol w:w="1530"/>
        <w:gridCol w:w="802"/>
        <w:gridCol w:w="801"/>
        <w:gridCol w:w="22"/>
        <w:gridCol w:w="7"/>
        <w:gridCol w:w="713"/>
        <w:gridCol w:w="7"/>
        <w:gridCol w:w="534"/>
        <w:gridCol w:w="3155"/>
      </w:tblGrid>
      <w:tr w:rsidR="000F2DF4" w:rsidRPr="002A733C" w14:paraId="775DFE6F" w14:textId="77777777" w:rsidTr="00705C82">
        <w:trPr>
          <w:trHeight w:hRule="exact" w:val="288"/>
        </w:trPr>
        <w:tc>
          <w:tcPr>
            <w:tcW w:w="10074" w:type="dxa"/>
            <w:gridSpan w:val="15"/>
            <w:shd w:val="clear" w:color="auto" w:fill="D9D9D9" w:themeFill="background1" w:themeFillShade="D9"/>
            <w:vAlign w:val="center"/>
          </w:tcPr>
          <w:p w14:paraId="13E3B68B" w14:textId="77777777" w:rsidR="000F2DF4" w:rsidRPr="00F75046" w:rsidRDefault="00603CF4" w:rsidP="00AA7471">
            <w:pPr>
              <w:pStyle w:val="Heading1"/>
              <w:rPr>
                <w:b w:val="0"/>
                <w:caps w:val="0"/>
              </w:rPr>
            </w:pPr>
            <w:r>
              <w:t>employment history</w:t>
            </w:r>
            <w:r w:rsidR="00F75046">
              <w:t xml:space="preserve"> </w:t>
            </w:r>
            <w:r w:rsidR="00F75046">
              <w:rPr>
                <w:b w:val="0"/>
                <w:caps w:val="0"/>
              </w:rPr>
              <w:t xml:space="preserve"> </w:t>
            </w:r>
            <w:r w:rsidR="00F75046" w:rsidRPr="00F75046">
              <w:rPr>
                <w:b w:val="0"/>
                <w:caps w:val="0"/>
                <w:sz w:val="16"/>
                <w:szCs w:val="16"/>
              </w:rPr>
              <w:t>Please list your most recent employer first, including U.S. Military Service.</w:t>
            </w:r>
          </w:p>
          <w:p w14:paraId="21DEB1F6" w14:textId="77777777" w:rsidR="00603CF4" w:rsidRPr="00603CF4" w:rsidRDefault="00603CF4" w:rsidP="00603CF4"/>
        </w:tc>
      </w:tr>
      <w:tr w:rsidR="006D18BC" w:rsidRPr="002A733C" w14:paraId="6656403D" w14:textId="77777777" w:rsidTr="00705C82">
        <w:trPr>
          <w:trHeight w:hRule="exact" w:val="403"/>
        </w:trPr>
        <w:tc>
          <w:tcPr>
            <w:tcW w:w="1057" w:type="dxa"/>
            <w:gridSpan w:val="2"/>
            <w:vAlign w:val="center"/>
          </w:tcPr>
          <w:p w14:paraId="6BF6E0E2" w14:textId="77777777" w:rsidR="006D18BC" w:rsidRPr="002A733C" w:rsidRDefault="006D18BC" w:rsidP="009126F8">
            <w:r>
              <w:t>Company</w:t>
            </w:r>
          </w:p>
        </w:tc>
        <w:tc>
          <w:tcPr>
            <w:tcW w:w="4579" w:type="dxa"/>
            <w:gridSpan w:val="7"/>
            <w:vAlign w:val="center"/>
          </w:tcPr>
          <w:p w14:paraId="791E21FA" w14:textId="77777777" w:rsidR="006D18BC" w:rsidRPr="002A733C" w:rsidRDefault="006D18BC" w:rsidP="009126F8"/>
        </w:tc>
        <w:tc>
          <w:tcPr>
            <w:tcW w:w="1283" w:type="dxa"/>
            <w:gridSpan w:val="5"/>
            <w:vAlign w:val="center"/>
          </w:tcPr>
          <w:p w14:paraId="140A78F9" w14:textId="77777777" w:rsidR="006D18BC" w:rsidRPr="002A733C" w:rsidRDefault="006D18BC" w:rsidP="009126F8">
            <w:r>
              <w:t>Phone Number</w:t>
            </w:r>
          </w:p>
        </w:tc>
        <w:tc>
          <w:tcPr>
            <w:tcW w:w="3155" w:type="dxa"/>
            <w:vAlign w:val="center"/>
          </w:tcPr>
          <w:p w14:paraId="70CF9363" w14:textId="77777777" w:rsidR="006D18BC" w:rsidRPr="002A733C" w:rsidRDefault="006D18BC" w:rsidP="009126F8"/>
        </w:tc>
      </w:tr>
      <w:tr w:rsidR="006D18BC" w:rsidRPr="002A733C" w14:paraId="06BBC0DA" w14:textId="77777777" w:rsidTr="00705C82">
        <w:trPr>
          <w:trHeight w:hRule="exact" w:val="403"/>
        </w:trPr>
        <w:tc>
          <w:tcPr>
            <w:tcW w:w="1057" w:type="dxa"/>
            <w:gridSpan w:val="2"/>
            <w:vAlign w:val="center"/>
          </w:tcPr>
          <w:p w14:paraId="15EB46FE" w14:textId="77777777" w:rsidR="006D18BC" w:rsidRPr="002A733C" w:rsidRDefault="006D18BC" w:rsidP="00CA28E6">
            <w:r>
              <w:t>Address</w:t>
            </w:r>
          </w:p>
        </w:tc>
        <w:tc>
          <w:tcPr>
            <w:tcW w:w="4579" w:type="dxa"/>
            <w:gridSpan w:val="7"/>
            <w:vAlign w:val="center"/>
          </w:tcPr>
          <w:p w14:paraId="7E0F4826" w14:textId="77777777" w:rsidR="006D18BC" w:rsidRPr="002A733C" w:rsidRDefault="006D18BC" w:rsidP="00CA28E6"/>
        </w:tc>
        <w:tc>
          <w:tcPr>
            <w:tcW w:w="1283" w:type="dxa"/>
            <w:gridSpan w:val="5"/>
            <w:vAlign w:val="center"/>
          </w:tcPr>
          <w:p w14:paraId="2B4FDDC1" w14:textId="77777777" w:rsidR="006D18BC" w:rsidRPr="002A733C" w:rsidRDefault="006D18BC" w:rsidP="009126F8">
            <w:r>
              <w:t>Supervisor</w:t>
            </w:r>
          </w:p>
        </w:tc>
        <w:tc>
          <w:tcPr>
            <w:tcW w:w="3155" w:type="dxa"/>
            <w:vAlign w:val="center"/>
          </w:tcPr>
          <w:p w14:paraId="31FB0A02" w14:textId="77777777" w:rsidR="006D18BC" w:rsidRPr="002A733C" w:rsidRDefault="006D18BC" w:rsidP="009126F8"/>
        </w:tc>
      </w:tr>
      <w:tr w:rsidR="00AA64F5" w:rsidRPr="002A733C" w14:paraId="123F2F9D" w14:textId="77777777" w:rsidTr="003C7C69">
        <w:trPr>
          <w:trHeight w:hRule="exact" w:val="403"/>
        </w:trPr>
        <w:tc>
          <w:tcPr>
            <w:tcW w:w="1057" w:type="dxa"/>
            <w:gridSpan w:val="2"/>
            <w:vAlign w:val="center"/>
          </w:tcPr>
          <w:p w14:paraId="6BE221AA" w14:textId="77777777" w:rsidR="00AA64F5" w:rsidRPr="002A733C" w:rsidRDefault="00AA64F5" w:rsidP="009126F8">
            <w:r>
              <w:t>Job Title</w:t>
            </w:r>
          </w:p>
        </w:tc>
        <w:tc>
          <w:tcPr>
            <w:tcW w:w="9017" w:type="dxa"/>
            <w:gridSpan w:val="13"/>
            <w:vAlign w:val="center"/>
          </w:tcPr>
          <w:p w14:paraId="27B97EB8" w14:textId="409AF106" w:rsidR="00AA64F5" w:rsidRPr="002A733C" w:rsidRDefault="00AA64F5" w:rsidP="009126F8"/>
        </w:tc>
      </w:tr>
      <w:tr w:rsidR="006D18BC" w:rsidRPr="002A733C" w14:paraId="78EE9A70" w14:textId="77777777" w:rsidTr="00705C82">
        <w:trPr>
          <w:trHeight w:hRule="exact" w:val="1440"/>
        </w:trPr>
        <w:tc>
          <w:tcPr>
            <w:tcW w:w="1506" w:type="dxa"/>
            <w:gridSpan w:val="4"/>
            <w:vAlign w:val="center"/>
          </w:tcPr>
          <w:p w14:paraId="1D125A8D" w14:textId="77777777" w:rsidR="006D18BC" w:rsidRPr="0096565E" w:rsidRDefault="006D18BC" w:rsidP="0096565E">
            <w:r>
              <w:t>Responsibilities</w:t>
            </w:r>
          </w:p>
        </w:tc>
        <w:tc>
          <w:tcPr>
            <w:tcW w:w="8568" w:type="dxa"/>
            <w:gridSpan w:val="11"/>
            <w:vAlign w:val="center"/>
          </w:tcPr>
          <w:p w14:paraId="642895C2" w14:textId="77777777" w:rsidR="006D18BC" w:rsidRDefault="006D18BC" w:rsidP="009126F8"/>
          <w:p w14:paraId="040618B5" w14:textId="77777777" w:rsidR="006D18BC" w:rsidRPr="002A733C" w:rsidRDefault="006D18BC" w:rsidP="009126F8"/>
        </w:tc>
      </w:tr>
      <w:tr w:rsidR="0096565E" w:rsidRPr="002A733C" w14:paraId="476E0810" w14:textId="77777777" w:rsidTr="00705C82">
        <w:trPr>
          <w:trHeight w:hRule="exact" w:val="403"/>
        </w:trPr>
        <w:tc>
          <w:tcPr>
            <w:tcW w:w="621" w:type="dxa"/>
            <w:vAlign w:val="center"/>
          </w:tcPr>
          <w:p w14:paraId="74A7ADD9" w14:textId="77777777" w:rsidR="0096565E" w:rsidRPr="002A733C" w:rsidRDefault="0096565E" w:rsidP="009126F8">
            <w:r w:rsidRPr="002A733C">
              <w:t>From</w:t>
            </w:r>
          </w:p>
        </w:tc>
        <w:tc>
          <w:tcPr>
            <w:tcW w:w="1522" w:type="dxa"/>
            <w:gridSpan w:val="4"/>
            <w:vAlign w:val="center"/>
          </w:tcPr>
          <w:p w14:paraId="5FC56513" w14:textId="77777777" w:rsidR="0096565E" w:rsidRPr="002A733C" w:rsidRDefault="0096565E" w:rsidP="009126F8"/>
        </w:tc>
        <w:tc>
          <w:tcPr>
            <w:tcW w:w="360" w:type="dxa"/>
            <w:vAlign w:val="center"/>
          </w:tcPr>
          <w:p w14:paraId="32C384DC" w14:textId="77777777" w:rsidR="0096565E" w:rsidRPr="002A733C" w:rsidRDefault="0096565E" w:rsidP="009126F8">
            <w:r w:rsidRPr="002A733C">
              <w:t>To</w:t>
            </w:r>
          </w:p>
        </w:tc>
        <w:tc>
          <w:tcPr>
            <w:tcW w:w="1530" w:type="dxa"/>
            <w:vAlign w:val="center"/>
          </w:tcPr>
          <w:p w14:paraId="11CCC889" w14:textId="77777777" w:rsidR="0096565E" w:rsidRPr="002A733C" w:rsidRDefault="0096565E" w:rsidP="009126F8"/>
        </w:tc>
        <w:tc>
          <w:tcPr>
            <w:tcW w:w="1625" w:type="dxa"/>
            <w:gridSpan w:val="3"/>
            <w:vAlign w:val="center"/>
          </w:tcPr>
          <w:p w14:paraId="7835F6B9" w14:textId="77777777" w:rsidR="0096565E" w:rsidRPr="002A733C" w:rsidRDefault="0096565E" w:rsidP="009126F8">
            <w:r>
              <w:t>Reason for Leaving</w:t>
            </w:r>
          </w:p>
        </w:tc>
        <w:tc>
          <w:tcPr>
            <w:tcW w:w="4416" w:type="dxa"/>
            <w:gridSpan w:val="5"/>
            <w:vAlign w:val="center"/>
          </w:tcPr>
          <w:p w14:paraId="494717EF" w14:textId="77777777" w:rsidR="0096565E" w:rsidRPr="002A733C" w:rsidRDefault="0096565E" w:rsidP="009126F8"/>
        </w:tc>
      </w:tr>
      <w:tr w:rsidR="0096565E" w:rsidRPr="002A733C" w14:paraId="5AB46864" w14:textId="77777777" w:rsidTr="00705C82">
        <w:trPr>
          <w:trHeight w:hRule="exact" w:val="403"/>
        </w:trPr>
        <w:tc>
          <w:tcPr>
            <w:tcW w:w="4835" w:type="dxa"/>
            <w:gridSpan w:val="8"/>
            <w:vAlign w:val="center"/>
          </w:tcPr>
          <w:p w14:paraId="6338184A" w14:textId="77777777" w:rsidR="0096565E" w:rsidRPr="002A733C" w:rsidRDefault="0096565E" w:rsidP="0096565E">
            <w:r>
              <w:t>May we contact your previous supervisor for a reference?</w:t>
            </w:r>
          </w:p>
        </w:tc>
        <w:tc>
          <w:tcPr>
            <w:tcW w:w="823" w:type="dxa"/>
            <w:gridSpan w:val="2"/>
            <w:vAlign w:val="center"/>
          </w:tcPr>
          <w:p w14:paraId="7A08BDD9" w14:textId="77777777" w:rsidR="0096565E" w:rsidRDefault="0096565E" w:rsidP="0096565E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C682E69" w14:textId="77777777" w:rsidR="0096565E" w:rsidRDefault="0096565E" w:rsidP="0096565E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696" w:type="dxa"/>
            <w:gridSpan w:val="3"/>
            <w:vAlign w:val="center"/>
          </w:tcPr>
          <w:p w14:paraId="03C9404C" w14:textId="77777777" w:rsidR="0096565E" w:rsidRPr="002A733C" w:rsidRDefault="0096565E" w:rsidP="0096565E"/>
        </w:tc>
      </w:tr>
      <w:tr w:rsidR="0096565E" w:rsidRPr="002A733C" w14:paraId="617F1BC2" w14:textId="77777777" w:rsidTr="00705C82">
        <w:trPr>
          <w:trHeight w:hRule="exact" w:val="403"/>
        </w:trPr>
        <w:tc>
          <w:tcPr>
            <w:tcW w:w="1063" w:type="dxa"/>
            <w:gridSpan w:val="3"/>
            <w:vAlign w:val="center"/>
          </w:tcPr>
          <w:p w14:paraId="5615BACA" w14:textId="77777777" w:rsidR="0096565E" w:rsidRPr="002A733C" w:rsidRDefault="0096565E" w:rsidP="0096565E">
            <w:r>
              <w:t>Company</w:t>
            </w:r>
          </w:p>
        </w:tc>
        <w:tc>
          <w:tcPr>
            <w:tcW w:w="4595" w:type="dxa"/>
            <w:gridSpan w:val="7"/>
            <w:vAlign w:val="center"/>
          </w:tcPr>
          <w:p w14:paraId="1AABB7E5" w14:textId="77777777" w:rsidR="0096565E" w:rsidRPr="002A733C" w:rsidRDefault="0096565E" w:rsidP="0096565E"/>
        </w:tc>
        <w:tc>
          <w:tcPr>
            <w:tcW w:w="1261" w:type="dxa"/>
            <w:gridSpan w:val="4"/>
            <w:vAlign w:val="center"/>
          </w:tcPr>
          <w:p w14:paraId="48BA7DDE" w14:textId="77777777" w:rsidR="0096565E" w:rsidRPr="002A733C" w:rsidRDefault="0096565E" w:rsidP="0096565E">
            <w:r>
              <w:t>Phone Number</w:t>
            </w:r>
          </w:p>
        </w:tc>
        <w:tc>
          <w:tcPr>
            <w:tcW w:w="3155" w:type="dxa"/>
            <w:vAlign w:val="center"/>
          </w:tcPr>
          <w:p w14:paraId="357B97E6" w14:textId="77777777" w:rsidR="0096565E" w:rsidRPr="002A733C" w:rsidRDefault="0096565E" w:rsidP="0096565E"/>
        </w:tc>
      </w:tr>
      <w:tr w:rsidR="0096565E" w:rsidRPr="002A733C" w14:paraId="0DAA3548" w14:textId="77777777" w:rsidTr="00705C82">
        <w:trPr>
          <w:trHeight w:hRule="exact" w:val="403"/>
        </w:trPr>
        <w:tc>
          <w:tcPr>
            <w:tcW w:w="1063" w:type="dxa"/>
            <w:gridSpan w:val="3"/>
            <w:vAlign w:val="center"/>
          </w:tcPr>
          <w:p w14:paraId="6458CD12" w14:textId="77777777" w:rsidR="0096565E" w:rsidRPr="002A733C" w:rsidRDefault="0096565E" w:rsidP="0096565E">
            <w:r>
              <w:t>Address</w:t>
            </w:r>
          </w:p>
        </w:tc>
        <w:tc>
          <w:tcPr>
            <w:tcW w:w="4595" w:type="dxa"/>
            <w:gridSpan w:val="7"/>
            <w:vAlign w:val="center"/>
          </w:tcPr>
          <w:p w14:paraId="3DC02573" w14:textId="77777777" w:rsidR="0096565E" w:rsidRPr="002A733C" w:rsidRDefault="0096565E" w:rsidP="0096565E"/>
        </w:tc>
        <w:tc>
          <w:tcPr>
            <w:tcW w:w="1261" w:type="dxa"/>
            <w:gridSpan w:val="4"/>
            <w:vAlign w:val="center"/>
          </w:tcPr>
          <w:p w14:paraId="0F697490" w14:textId="77777777" w:rsidR="0096565E" w:rsidRPr="002A733C" w:rsidRDefault="0096565E" w:rsidP="0096565E">
            <w:r>
              <w:t>Supervisor</w:t>
            </w:r>
          </w:p>
        </w:tc>
        <w:tc>
          <w:tcPr>
            <w:tcW w:w="3155" w:type="dxa"/>
            <w:vAlign w:val="center"/>
          </w:tcPr>
          <w:p w14:paraId="5BA96C3D" w14:textId="77777777" w:rsidR="0096565E" w:rsidRPr="002A733C" w:rsidRDefault="0096565E" w:rsidP="0096565E"/>
        </w:tc>
      </w:tr>
      <w:tr w:rsidR="00AA64F5" w:rsidRPr="002A733C" w14:paraId="07F16141" w14:textId="77777777" w:rsidTr="002E75F1">
        <w:trPr>
          <w:trHeight w:hRule="exact" w:val="403"/>
        </w:trPr>
        <w:tc>
          <w:tcPr>
            <w:tcW w:w="1063" w:type="dxa"/>
            <w:gridSpan w:val="3"/>
            <w:vAlign w:val="center"/>
          </w:tcPr>
          <w:p w14:paraId="55CACBD2" w14:textId="77777777" w:rsidR="00AA64F5" w:rsidRPr="002A733C" w:rsidRDefault="00AA64F5" w:rsidP="0096565E">
            <w:r>
              <w:t>Job Title</w:t>
            </w:r>
          </w:p>
        </w:tc>
        <w:tc>
          <w:tcPr>
            <w:tcW w:w="9011" w:type="dxa"/>
            <w:gridSpan w:val="12"/>
            <w:vAlign w:val="center"/>
          </w:tcPr>
          <w:p w14:paraId="28776884" w14:textId="121E8477" w:rsidR="00AA64F5" w:rsidRPr="002A733C" w:rsidRDefault="00AA64F5" w:rsidP="0096565E"/>
        </w:tc>
      </w:tr>
      <w:tr w:rsidR="0096565E" w:rsidRPr="002A733C" w14:paraId="56E02D73" w14:textId="77777777" w:rsidTr="00705C82">
        <w:trPr>
          <w:trHeight w:hRule="exact" w:val="1440"/>
        </w:trPr>
        <w:tc>
          <w:tcPr>
            <w:tcW w:w="1506" w:type="dxa"/>
            <w:gridSpan w:val="4"/>
            <w:vAlign w:val="center"/>
          </w:tcPr>
          <w:p w14:paraId="522CB129" w14:textId="77777777" w:rsidR="0096565E" w:rsidRPr="002A733C" w:rsidRDefault="0096565E" w:rsidP="00195009">
            <w:r>
              <w:t>Responsibilities</w:t>
            </w:r>
          </w:p>
        </w:tc>
        <w:tc>
          <w:tcPr>
            <w:tcW w:w="8568" w:type="dxa"/>
            <w:gridSpan w:val="11"/>
            <w:vAlign w:val="center"/>
          </w:tcPr>
          <w:p w14:paraId="179554BA" w14:textId="77777777" w:rsidR="0096565E" w:rsidRPr="002A733C" w:rsidRDefault="0096565E" w:rsidP="00195009"/>
        </w:tc>
      </w:tr>
      <w:tr w:rsidR="0096565E" w:rsidRPr="002A733C" w14:paraId="3EC09D45" w14:textId="77777777" w:rsidTr="00705C82">
        <w:trPr>
          <w:trHeight w:hRule="exact" w:val="403"/>
        </w:trPr>
        <w:tc>
          <w:tcPr>
            <w:tcW w:w="621" w:type="dxa"/>
            <w:vAlign w:val="center"/>
          </w:tcPr>
          <w:p w14:paraId="713C725C" w14:textId="77777777" w:rsidR="0096565E" w:rsidRPr="002A733C" w:rsidRDefault="005D4C48" w:rsidP="00195009">
            <w:r>
              <w:t>From</w:t>
            </w:r>
          </w:p>
        </w:tc>
        <w:tc>
          <w:tcPr>
            <w:tcW w:w="1522" w:type="dxa"/>
            <w:gridSpan w:val="4"/>
            <w:vAlign w:val="center"/>
          </w:tcPr>
          <w:p w14:paraId="36FC2E9B" w14:textId="77777777" w:rsidR="0096565E" w:rsidRPr="002A733C" w:rsidRDefault="0096565E" w:rsidP="00195009"/>
        </w:tc>
        <w:tc>
          <w:tcPr>
            <w:tcW w:w="360" w:type="dxa"/>
            <w:vAlign w:val="center"/>
          </w:tcPr>
          <w:p w14:paraId="0394BB77" w14:textId="77777777" w:rsidR="0096565E" w:rsidRPr="002A733C" w:rsidRDefault="005D4C48" w:rsidP="00195009">
            <w:r>
              <w:t>To</w:t>
            </w:r>
          </w:p>
        </w:tc>
        <w:tc>
          <w:tcPr>
            <w:tcW w:w="1530" w:type="dxa"/>
            <w:vAlign w:val="center"/>
          </w:tcPr>
          <w:p w14:paraId="7BE87ED2" w14:textId="77777777" w:rsidR="0096565E" w:rsidRPr="002A733C" w:rsidRDefault="0096565E" w:rsidP="00195009"/>
        </w:tc>
        <w:tc>
          <w:tcPr>
            <w:tcW w:w="1625" w:type="dxa"/>
            <w:gridSpan w:val="3"/>
            <w:vAlign w:val="center"/>
          </w:tcPr>
          <w:p w14:paraId="21564024" w14:textId="77777777" w:rsidR="0096565E" w:rsidRPr="002A733C" w:rsidRDefault="005D4C48" w:rsidP="00195009">
            <w:r>
              <w:t>Reason for Leaving</w:t>
            </w:r>
          </w:p>
        </w:tc>
        <w:tc>
          <w:tcPr>
            <w:tcW w:w="4416" w:type="dxa"/>
            <w:gridSpan w:val="5"/>
            <w:vAlign w:val="center"/>
          </w:tcPr>
          <w:p w14:paraId="04E776AE" w14:textId="77777777" w:rsidR="0096565E" w:rsidRPr="002A733C" w:rsidRDefault="0096565E" w:rsidP="00195009"/>
        </w:tc>
      </w:tr>
      <w:tr w:rsidR="001F5333" w:rsidRPr="002A733C" w14:paraId="6B497FDB" w14:textId="77777777" w:rsidTr="00705C82">
        <w:trPr>
          <w:trHeight w:hRule="exact" w:val="403"/>
        </w:trPr>
        <w:tc>
          <w:tcPr>
            <w:tcW w:w="4835" w:type="dxa"/>
            <w:gridSpan w:val="8"/>
            <w:vAlign w:val="center"/>
          </w:tcPr>
          <w:p w14:paraId="7E5E3269" w14:textId="77777777" w:rsidR="001F5333" w:rsidRPr="002A733C" w:rsidRDefault="001F5333" w:rsidP="001F5333">
            <w:r>
              <w:t>May we contact your previous supervisor for a reference?</w:t>
            </w:r>
          </w:p>
        </w:tc>
        <w:tc>
          <w:tcPr>
            <w:tcW w:w="830" w:type="dxa"/>
            <w:gridSpan w:val="3"/>
            <w:vAlign w:val="center"/>
          </w:tcPr>
          <w:p w14:paraId="7EC0D7E2" w14:textId="77777777" w:rsidR="001F5333" w:rsidRDefault="001F5333" w:rsidP="001F5333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726EF1D" w14:textId="77777777" w:rsidR="001F5333" w:rsidRDefault="001F5333" w:rsidP="001F5333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689" w:type="dxa"/>
            <w:gridSpan w:val="2"/>
            <w:vAlign w:val="center"/>
          </w:tcPr>
          <w:p w14:paraId="3BB008AC" w14:textId="77777777" w:rsidR="001F5333" w:rsidRPr="002A733C" w:rsidRDefault="001F5333" w:rsidP="001F5333"/>
        </w:tc>
      </w:tr>
    </w:tbl>
    <w:p w14:paraId="7DBAD86F" w14:textId="332C1DFE" w:rsidR="00B74C5A" w:rsidRDefault="00B74C5A">
      <w:pPr>
        <w:rPr>
          <w:sz w:val="14"/>
          <w:szCs w:val="14"/>
        </w:rPr>
      </w:pPr>
    </w:p>
    <w:p w14:paraId="3E876DF1" w14:textId="77777777" w:rsidR="007D1D96" w:rsidRPr="00B25038" w:rsidRDefault="007D1D96">
      <w:pPr>
        <w:rPr>
          <w:sz w:val="14"/>
          <w:szCs w:val="14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93"/>
        <w:gridCol w:w="8"/>
        <w:gridCol w:w="8"/>
        <w:gridCol w:w="424"/>
        <w:gridCol w:w="19"/>
        <w:gridCol w:w="420"/>
        <w:gridCol w:w="18"/>
        <w:gridCol w:w="15"/>
        <w:gridCol w:w="597"/>
        <w:gridCol w:w="18"/>
        <w:gridCol w:w="15"/>
        <w:gridCol w:w="335"/>
        <w:gridCol w:w="10"/>
        <w:gridCol w:w="15"/>
        <w:gridCol w:w="1512"/>
        <w:gridCol w:w="16"/>
        <w:gridCol w:w="812"/>
        <w:gridCol w:w="20"/>
        <w:gridCol w:w="810"/>
        <w:gridCol w:w="720"/>
        <w:gridCol w:w="543"/>
        <w:gridCol w:w="3146"/>
      </w:tblGrid>
      <w:tr w:rsidR="000F2DF4" w:rsidRPr="002A733C" w14:paraId="2CDA3641" w14:textId="77777777" w:rsidTr="00705C82">
        <w:trPr>
          <w:trHeight w:hRule="exact" w:val="288"/>
        </w:trPr>
        <w:tc>
          <w:tcPr>
            <w:tcW w:w="10074" w:type="dxa"/>
            <w:gridSpan w:val="22"/>
            <w:shd w:val="clear" w:color="auto" w:fill="D9D9D9" w:themeFill="background1" w:themeFillShade="D9"/>
            <w:vAlign w:val="center"/>
          </w:tcPr>
          <w:p w14:paraId="040E1F7A" w14:textId="77777777" w:rsidR="000F2DF4" w:rsidRPr="002A733C" w:rsidRDefault="00AA6D29" w:rsidP="00AA7471">
            <w:pPr>
              <w:pStyle w:val="Heading1"/>
            </w:pPr>
            <w:r>
              <w:lastRenderedPageBreak/>
              <w:t>Employment History</w:t>
            </w:r>
            <w:r w:rsidR="00B74C5A">
              <w:t xml:space="preserve"> (continued)</w:t>
            </w:r>
          </w:p>
        </w:tc>
      </w:tr>
      <w:tr w:rsidR="004F333D" w:rsidRPr="002A733C" w14:paraId="66A41C87" w14:textId="77777777" w:rsidTr="00705C82">
        <w:trPr>
          <w:trHeight w:hRule="exact" w:val="403"/>
        </w:trPr>
        <w:tc>
          <w:tcPr>
            <w:tcW w:w="1033" w:type="dxa"/>
            <w:gridSpan w:val="4"/>
            <w:vAlign w:val="center"/>
          </w:tcPr>
          <w:p w14:paraId="4A603886" w14:textId="77777777" w:rsidR="009F6DC9" w:rsidRPr="002A733C" w:rsidRDefault="009F6DC9" w:rsidP="007229D0">
            <w:r>
              <w:t>Company</w:t>
            </w:r>
          </w:p>
        </w:tc>
        <w:tc>
          <w:tcPr>
            <w:tcW w:w="4632" w:type="dxa"/>
            <w:gridSpan w:val="15"/>
            <w:vAlign w:val="center"/>
          </w:tcPr>
          <w:p w14:paraId="68654F82" w14:textId="77777777" w:rsidR="009F6DC9" w:rsidRPr="002A733C" w:rsidRDefault="009F6DC9" w:rsidP="007229D0"/>
        </w:tc>
        <w:tc>
          <w:tcPr>
            <w:tcW w:w="1263" w:type="dxa"/>
            <w:gridSpan w:val="2"/>
            <w:vAlign w:val="center"/>
          </w:tcPr>
          <w:p w14:paraId="11A81E79" w14:textId="77777777" w:rsidR="009F6DC9" w:rsidRPr="002A733C" w:rsidRDefault="009F6DC9" w:rsidP="007229D0">
            <w:r>
              <w:t>Phone Number</w:t>
            </w:r>
          </w:p>
        </w:tc>
        <w:tc>
          <w:tcPr>
            <w:tcW w:w="3146" w:type="dxa"/>
            <w:vAlign w:val="center"/>
          </w:tcPr>
          <w:p w14:paraId="79A5BF2D" w14:textId="77777777" w:rsidR="009F6DC9" w:rsidRPr="002A733C" w:rsidRDefault="009F6DC9" w:rsidP="007229D0"/>
        </w:tc>
      </w:tr>
      <w:tr w:rsidR="004F333D" w:rsidRPr="002A733C" w14:paraId="14050DD0" w14:textId="77777777" w:rsidTr="00705C82">
        <w:trPr>
          <w:trHeight w:hRule="exact" w:val="403"/>
        </w:trPr>
        <w:tc>
          <w:tcPr>
            <w:tcW w:w="1033" w:type="dxa"/>
            <w:gridSpan w:val="4"/>
            <w:vAlign w:val="center"/>
          </w:tcPr>
          <w:p w14:paraId="40E7588F" w14:textId="77777777" w:rsidR="009F6DC9" w:rsidRPr="002A733C" w:rsidRDefault="009F6DC9" w:rsidP="007229D0">
            <w:r>
              <w:t>Address</w:t>
            </w:r>
          </w:p>
        </w:tc>
        <w:tc>
          <w:tcPr>
            <w:tcW w:w="4632" w:type="dxa"/>
            <w:gridSpan w:val="15"/>
            <w:vAlign w:val="center"/>
          </w:tcPr>
          <w:p w14:paraId="063D46E9" w14:textId="77777777" w:rsidR="009F6DC9" w:rsidRPr="002A733C" w:rsidRDefault="009F6DC9" w:rsidP="007229D0"/>
        </w:tc>
        <w:tc>
          <w:tcPr>
            <w:tcW w:w="1263" w:type="dxa"/>
            <w:gridSpan w:val="2"/>
            <w:vAlign w:val="center"/>
          </w:tcPr>
          <w:p w14:paraId="77D60DC4" w14:textId="77777777" w:rsidR="009F6DC9" w:rsidRPr="002A733C" w:rsidRDefault="009F6DC9" w:rsidP="007229D0">
            <w:r>
              <w:t>Supervisor</w:t>
            </w:r>
          </w:p>
        </w:tc>
        <w:tc>
          <w:tcPr>
            <w:tcW w:w="3146" w:type="dxa"/>
            <w:vAlign w:val="center"/>
          </w:tcPr>
          <w:p w14:paraId="69DB1016" w14:textId="77777777" w:rsidR="009F6DC9" w:rsidRPr="002A733C" w:rsidRDefault="009F6DC9" w:rsidP="007229D0"/>
        </w:tc>
      </w:tr>
      <w:tr w:rsidR="00AA64F5" w:rsidRPr="002A733C" w14:paraId="614D3A45" w14:textId="77777777" w:rsidTr="00EF684B">
        <w:trPr>
          <w:trHeight w:hRule="exact" w:val="403"/>
        </w:trPr>
        <w:tc>
          <w:tcPr>
            <w:tcW w:w="1033" w:type="dxa"/>
            <w:gridSpan w:val="4"/>
            <w:vAlign w:val="center"/>
          </w:tcPr>
          <w:p w14:paraId="20EF94AB" w14:textId="77777777" w:rsidR="00AA64F5" w:rsidRPr="002A733C" w:rsidRDefault="00AA64F5" w:rsidP="007229D0">
            <w:r>
              <w:t>Job Title</w:t>
            </w:r>
          </w:p>
        </w:tc>
        <w:tc>
          <w:tcPr>
            <w:tcW w:w="9041" w:type="dxa"/>
            <w:gridSpan w:val="18"/>
            <w:vAlign w:val="center"/>
          </w:tcPr>
          <w:p w14:paraId="75A54B78" w14:textId="48982B08" w:rsidR="00AA64F5" w:rsidRPr="002A733C" w:rsidRDefault="00AA64F5" w:rsidP="007229D0"/>
        </w:tc>
      </w:tr>
      <w:tr w:rsidR="001539BB" w:rsidRPr="002A733C" w14:paraId="01AC902B" w14:textId="77777777" w:rsidTr="00705C82">
        <w:trPr>
          <w:trHeight w:hRule="exact" w:val="1584"/>
        </w:trPr>
        <w:tc>
          <w:tcPr>
            <w:tcW w:w="1472" w:type="dxa"/>
            <w:gridSpan w:val="6"/>
            <w:vAlign w:val="center"/>
          </w:tcPr>
          <w:p w14:paraId="6AC156AF" w14:textId="77777777" w:rsidR="009F6DC9" w:rsidRPr="002A733C" w:rsidRDefault="009F6DC9" w:rsidP="007229D0">
            <w:r>
              <w:t>Responsibilities</w:t>
            </w:r>
          </w:p>
        </w:tc>
        <w:tc>
          <w:tcPr>
            <w:tcW w:w="8602" w:type="dxa"/>
            <w:gridSpan w:val="16"/>
            <w:vAlign w:val="center"/>
          </w:tcPr>
          <w:p w14:paraId="16276DD0" w14:textId="77777777" w:rsidR="009F6DC9" w:rsidRPr="002A733C" w:rsidRDefault="009F6DC9" w:rsidP="007229D0"/>
        </w:tc>
      </w:tr>
      <w:tr w:rsidR="00B74C5A" w:rsidRPr="002A733C" w14:paraId="350733F4" w14:textId="77777777" w:rsidTr="00705C82">
        <w:trPr>
          <w:trHeight w:hRule="exact" w:val="403"/>
        </w:trPr>
        <w:tc>
          <w:tcPr>
            <w:tcW w:w="593" w:type="dxa"/>
            <w:vAlign w:val="center"/>
          </w:tcPr>
          <w:p w14:paraId="54237FA9" w14:textId="77777777" w:rsidR="009F6DC9" w:rsidRPr="002A733C" w:rsidRDefault="009F6DC9" w:rsidP="007229D0">
            <w:r>
              <w:t>From</w:t>
            </w:r>
          </w:p>
        </w:tc>
        <w:tc>
          <w:tcPr>
            <w:tcW w:w="1509" w:type="dxa"/>
            <w:gridSpan w:val="8"/>
            <w:vAlign w:val="center"/>
          </w:tcPr>
          <w:p w14:paraId="70E55F85" w14:textId="77777777" w:rsidR="009F6DC9" w:rsidRPr="002A733C" w:rsidRDefault="009F6DC9" w:rsidP="007229D0"/>
        </w:tc>
        <w:tc>
          <w:tcPr>
            <w:tcW w:w="368" w:type="dxa"/>
            <w:gridSpan w:val="3"/>
            <w:vAlign w:val="center"/>
          </w:tcPr>
          <w:p w14:paraId="2A8E5C17" w14:textId="77777777" w:rsidR="009F6DC9" w:rsidRPr="002A733C" w:rsidRDefault="009F6DC9" w:rsidP="007229D0">
            <w:r>
              <w:t>To</w:t>
            </w:r>
          </w:p>
        </w:tc>
        <w:tc>
          <w:tcPr>
            <w:tcW w:w="1537" w:type="dxa"/>
            <w:gridSpan w:val="3"/>
            <w:vAlign w:val="center"/>
          </w:tcPr>
          <w:p w14:paraId="326FB20D" w14:textId="77777777" w:rsidR="009F6DC9" w:rsidRPr="002A733C" w:rsidRDefault="009F6DC9" w:rsidP="007229D0"/>
        </w:tc>
        <w:tc>
          <w:tcPr>
            <w:tcW w:w="1658" w:type="dxa"/>
            <w:gridSpan w:val="4"/>
            <w:vAlign w:val="center"/>
          </w:tcPr>
          <w:p w14:paraId="020E7272" w14:textId="77777777" w:rsidR="009F6DC9" w:rsidRPr="002A733C" w:rsidRDefault="009F6DC9" w:rsidP="007229D0">
            <w:r>
              <w:t>Reason for Leaving</w:t>
            </w:r>
          </w:p>
        </w:tc>
        <w:tc>
          <w:tcPr>
            <w:tcW w:w="4409" w:type="dxa"/>
            <w:gridSpan w:val="3"/>
            <w:vAlign w:val="center"/>
          </w:tcPr>
          <w:p w14:paraId="7F492B18" w14:textId="77777777" w:rsidR="009F6DC9" w:rsidRPr="002A733C" w:rsidRDefault="009F6DC9" w:rsidP="007229D0"/>
        </w:tc>
      </w:tr>
      <w:tr w:rsidR="00B74C5A" w:rsidRPr="002A733C" w14:paraId="2CDB4E1A" w14:textId="77777777" w:rsidTr="00705C82">
        <w:trPr>
          <w:trHeight w:hRule="exact" w:val="403"/>
        </w:trPr>
        <w:tc>
          <w:tcPr>
            <w:tcW w:w="4835" w:type="dxa"/>
            <w:gridSpan w:val="17"/>
            <w:vAlign w:val="center"/>
          </w:tcPr>
          <w:p w14:paraId="7060E856" w14:textId="77777777" w:rsidR="00B74C5A" w:rsidRPr="002A733C" w:rsidRDefault="00B74C5A" w:rsidP="00B74C5A">
            <w:r>
              <w:t>May we contact your previous supervisor for a reference?</w:t>
            </w:r>
          </w:p>
        </w:tc>
        <w:tc>
          <w:tcPr>
            <w:tcW w:w="830" w:type="dxa"/>
            <w:gridSpan w:val="2"/>
            <w:vAlign w:val="center"/>
          </w:tcPr>
          <w:p w14:paraId="50BE1D22" w14:textId="77777777" w:rsidR="00B74C5A" w:rsidRDefault="00B74C5A" w:rsidP="00B74C5A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707ECA" w14:textId="77777777" w:rsidR="00B74C5A" w:rsidRDefault="00B74C5A" w:rsidP="00B74C5A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689" w:type="dxa"/>
            <w:gridSpan w:val="2"/>
            <w:vAlign w:val="center"/>
          </w:tcPr>
          <w:p w14:paraId="7EBCD243" w14:textId="77777777" w:rsidR="00B74C5A" w:rsidRPr="002A733C" w:rsidRDefault="00B74C5A" w:rsidP="00B74C5A"/>
        </w:tc>
      </w:tr>
      <w:tr w:rsidR="004F333D" w:rsidRPr="002A733C" w14:paraId="6C3FAB1A" w14:textId="77777777" w:rsidTr="00705C82">
        <w:trPr>
          <w:trHeight w:hRule="exact" w:val="403"/>
        </w:trPr>
        <w:tc>
          <w:tcPr>
            <w:tcW w:w="1033" w:type="dxa"/>
            <w:gridSpan w:val="4"/>
            <w:vAlign w:val="center"/>
          </w:tcPr>
          <w:p w14:paraId="744FF55D" w14:textId="77777777" w:rsidR="00E44AF1" w:rsidRPr="002A733C" w:rsidRDefault="00E44AF1" w:rsidP="007229D0">
            <w:r>
              <w:t>Company</w:t>
            </w:r>
          </w:p>
        </w:tc>
        <w:tc>
          <w:tcPr>
            <w:tcW w:w="4632" w:type="dxa"/>
            <w:gridSpan w:val="15"/>
            <w:vAlign w:val="center"/>
          </w:tcPr>
          <w:p w14:paraId="3A84DA49" w14:textId="77777777" w:rsidR="00E44AF1" w:rsidRPr="002A733C" w:rsidRDefault="00E44AF1" w:rsidP="007229D0"/>
        </w:tc>
        <w:tc>
          <w:tcPr>
            <w:tcW w:w="1263" w:type="dxa"/>
            <w:gridSpan w:val="2"/>
            <w:vAlign w:val="center"/>
          </w:tcPr>
          <w:p w14:paraId="15B6F2C5" w14:textId="77777777" w:rsidR="00E44AF1" w:rsidRPr="002A733C" w:rsidRDefault="00E44AF1" w:rsidP="007229D0">
            <w:r>
              <w:t>Phone Number</w:t>
            </w:r>
          </w:p>
        </w:tc>
        <w:tc>
          <w:tcPr>
            <w:tcW w:w="3146" w:type="dxa"/>
            <w:vAlign w:val="center"/>
          </w:tcPr>
          <w:p w14:paraId="268C37A6" w14:textId="77777777" w:rsidR="00E44AF1" w:rsidRPr="002A733C" w:rsidRDefault="00E44AF1" w:rsidP="007229D0"/>
        </w:tc>
      </w:tr>
      <w:tr w:rsidR="00B74C5A" w:rsidRPr="002A733C" w14:paraId="7BFCCECB" w14:textId="77777777" w:rsidTr="00705C82">
        <w:trPr>
          <w:trHeight w:hRule="exact" w:val="403"/>
        </w:trPr>
        <w:tc>
          <w:tcPr>
            <w:tcW w:w="1033" w:type="dxa"/>
            <w:gridSpan w:val="4"/>
            <w:vAlign w:val="center"/>
          </w:tcPr>
          <w:p w14:paraId="6193EF71" w14:textId="77777777" w:rsidR="00E44AF1" w:rsidRPr="002A733C" w:rsidRDefault="006406F8" w:rsidP="007229D0">
            <w:r>
              <w:t>Address</w:t>
            </w:r>
          </w:p>
        </w:tc>
        <w:tc>
          <w:tcPr>
            <w:tcW w:w="4632" w:type="dxa"/>
            <w:gridSpan w:val="15"/>
            <w:vAlign w:val="center"/>
          </w:tcPr>
          <w:p w14:paraId="0355AA94" w14:textId="77777777" w:rsidR="00E44AF1" w:rsidRPr="002A733C" w:rsidRDefault="00E44AF1" w:rsidP="007229D0"/>
        </w:tc>
        <w:tc>
          <w:tcPr>
            <w:tcW w:w="1263" w:type="dxa"/>
            <w:gridSpan w:val="2"/>
            <w:vAlign w:val="center"/>
          </w:tcPr>
          <w:p w14:paraId="087DB228" w14:textId="77777777" w:rsidR="00E44AF1" w:rsidRPr="002A733C" w:rsidRDefault="006406F8" w:rsidP="007229D0">
            <w:r>
              <w:t>Supervisor</w:t>
            </w:r>
          </w:p>
        </w:tc>
        <w:tc>
          <w:tcPr>
            <w:tcW w:w="3146" w:type="dxa"/>
            <w:vAlign w:val="center"/>
          </w:tcPr>
          <w:p w14:paraId="59285975" w14:textId="77777777" w:rsidR="00E44AF1" w:rsidRPr="002A733C" w:rsidRDefault="00E44AF1" w:rsidP="007229D0"/>
        </w:tc>
      </w:tr>
      <w:tr w:rsidR="00F12B12" w:rsidRPr="002A733C" w14:paraId="4316795A" w14:textId="77777777" w:rsidTr="00A2607D">
        <w:trPr>
          <w:trHeight w:hRule="exact" w:val="403"/>
        </w:trPr>
        <w:tc>
          <w:tcPr>
            <w:tcW w:w="1033" w:type="dxa"/>
            <w:gridSpan w:val="4"/>
            <w:vAlign w:val="center"/>
          </w:tcPr>
          <w:p w14:paraId="2C96342A" w14:textId="77777777" w:rsidR="00F12B12" w:rsidRPr="002A733C" w:rsidRDefault="00F12B12" w:rsidP="007229D0">
            <w:r>
              <w:t>Job Title</w:t>
            </w:r>
          </w:p>
        </w:tc>
        <w:tc>
          <w:tcPr>
            <w:tcW w:w="9041" w:type="dxa"/>
            <w:gridSpan w:val="18"/>
            <w:vAlign w:val="center"/>
          </w:tcPr>
          <w:p w14:paraId="0033176E" w14:textId="56E58EA4" w:rsidR="00F12B12" w:rsidRPr="002A733C" w:rsidRDefault="00F12B12" w:rsidP="007229D0"/>
        </w:tc>
      </w:tr>
      <w:tr w:rsidR="004F333D" w:rsidRPr="002A733C" w14:paraId="2E45E8BA" w14:textId="77777777" w:rsidTr="00705C82">
        <w:trPr>
          <w:trHeight w:hRule="exact" w:val="1440"/>
        </w:trPr>
        <w:tc>
          <w:tcPr>
            <w:tcW w:w="1490" w:type="dxa"/>
            <w:gridSpan w:val="7"/>
            <w:vAlign w:val="center"/>
          </w:tcPr>
          <w:p w14:paraId="503A59D9" w14:textId="77777777" w:rsidR="00D11AB0" w:rsidRPr="002A733C" w:rsidRDefault="00D11AB0" w:rsidP="007229D0">
            <w:r>
              <w:t>Responsibilities</w:t>
            </w:r>
          </w:p>
        </w:tc>
        <w:tc>
          <w:tcPr>
            <w:tcW w:w="8584" w:type="dxa"/>
            <w:gridSpan w:val="15"/>
            <w:vAlign w:val="center"/>
          </w:tcPr>
          <w:p w14:paraId="6995AE20" w14:textId="77777777" w:rsidR="00D11AB0" w:rsidRPr="002A733C" w:rsidRDefault="00D11AB0" w:rsidP="007229D0"/>
        </w:tc>
      </w:tr>
      <w:tr w:rsidR="00B74C5A" w:rsidRPr="002A733C" w14:paraId="64BB76B4" w14:textId="77777777" w:rsidTr="00705C82">
        <w:trPr>
          <w:trHeight w:hRule="exact" w:val="403"/>
        </w:trPr>
        <w:tc>
          <w:tcPr>
            <w:tcW w:w="601" w:type="dxa"/>
            <w:gridSpan w:val="2"/>
            <w:vAlign w:val="center"/>
          </w:tcPr>
          <w:p w14:paraId="4AFDFF03" w14:textId="77777777" w:rsidR="00097AEC" w:rsidRPr="002A733C" w:rsidRDefault="00097AEC" w:rsidP="007229D0">
            <w:r>
              <w:t>From</w:t>
            </w:r>
          </w:p>
        </w:tc>
        <w:tc>
          <w:tcPr>
            <w:tcW w:w="1519" w:type="dxa"/>
            <w:gridSpan w:val="8"/>
            <w:vAlign w:val="center"/>
          </w:tcPr>
          <w:p w14:paraId="0D2CEEF5" w14:textId="77777777" w:rsidR="00097AEC" w:rsidRPr="002A733C" w:rsidRDefault="00097AEC" w:rsidP="007229D0"/>
        </w:tc>
        <w:tc>
          <w:tcPr>
            <w:tcW w:w="360" w:type="dxa"/>
            <w:gridSpan w:val="3"/>
            <w:vAlign w:val="center"/>
          </w:tcPr>
          <w:p w14:paraId="0FD7F0D1" w14:textId="77777777" w:rsidR="00097AEC" w:rsidRPr="002A733C" w:rsidRDefault="00097AEC" w:rsidP="007229D0">
            <w:r>
              <w:t>To</w:t>
            </w:r>
          </w:p>
        </w:tc>
        <w:tc>
          <w:tcPr>
            <w:tcW w:w="1527" w:type="dxa"/>
            <w:gridSpan w:val="2"/>
            <w:vAlign w:val="center"/>
          </w:tcPr>
          <w:p w14:paraId="6A3E4429" w14:textId="77777777" w:rsidR="00097AEC" w:rsidRPr="002A733C" w:rsidRDefault="00097AEC" w:rsidP="007229D0"/>
        </w:tc>
        <w:tc>
          <w:tcPr>
            <w:tcW w:w="1658" w:type="dxa"/>
            <w:gridSpan w:val="4"/>
            <w:vAlign w:val="center"/>
          </w:tcPr>
          <w:p w14:paraId="71C9C89C" w14:textId="77777777" w:rsidR="00097AEC" w:rsidRPr="002A733C" w:rsidRDefault="00097AEC" w:rsidP="007229D0">
            <w:r>
              <w:t>Reason for Leaving</w:t>
            </w:r>
          </w:p>
        </w:tc>
        <w:tc>
          <w:tcPr>
            <w:tcW w:w="4409" w:type="dxa"/>
            <w:gridSpan w:val="3"/>
            <w:vAlign w:val="center"/>
          </w:tcPr>
          <w:p w14:paraId="65220234" w14:textId="77777777" w:rsidR="00097AEC" w:rsidRPr="002A733C" w:rsidRDefault="00097AEC" w:rsidP="007229D0"/>
        </w:tc>
      </w:tr>
      <w:tr w:rsidR="00B74C5A" w:rsidRPr="002A733C" w14:paraId="16519E31" w14:textId="77777777" w:rsidTr="00705C82">
        <w:trPr>
          <w:trHeight w:hRule="exact" w:val="403"/>
        </w:trPr>
        <w:tc>
          <w:tcPr>
            <w:tcW w:w="4855" w:type="dxa"/>
            <w:gridSpan w:val="18"/>
            <w:vAlign w:val="center"/>
          </w:tcPr>
          <w:p w14:paraId="06C5D43A" w14:textId="77777777" w:rsidR="00B74C5A" w:rsidRPr="002A733C" w:rsidRDefault="00B74C5A" w:rsidP="00B74C5A">
            <w:r>
              <w:t>May we contact your previous supervisor for a reference?</w:t>
            </w:r>
          </w:p>
        </w:tc>
        <w:tc>
          <w:tcPr>
            <w:tcW w:w="810" w:type="dxa"/>
            <w:vAlign w:val="center"/>
          </w:tcPr>
          <w:p w14:paraId="6E6B59B5" w14:textId="77777777" w:rsidR="00B74C5A" w:rsidRDefault="00B74C5A" w:rsidP="00B74C5A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5D6E24" w14:textId="77777777" w:rsidR="00B74C5A" w:rsidRDefault="00B74C5A" w:rsidP="00B74C5A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689" w:type="dxa"/>
            <w:gridSpan w:val="2"/>
            <w:vAlign w:val="center"/>
          </w:tcPr>
          <w:p w14:paraId="46571872" w14:textId="77777777" w:rsidR="00B74C5A" w:rsidRPr="002A733C" w:rsidRDefault="00B74C5A" w:rsidP="00B74C5A"/>
        </w:tc>
      </w:tr>
      <w:tr w:rsidR="004F333D" w:rsidRPr="002A733C" w14:paraId="749FE880" w14:textId="77777777" w:rsidTr="00705C82">
        <w:trPr>
          <w:trHeight w:hRule="exact" w:val="403"/>
        </w:trPr>
        <w:tc>
          <w:tcPr>
            <w:tcW w:w="1052" w:type="dxa"/>
            <w:gridSpan w:val="5"/>
            <w:vAlign w:val="center"/>
          </w:tcPr>
          <w:p w14:paraId="542E69EF" w14:textId="77777777" w:rsidR="001539BB" w:rsidRPr="002A733C" w:rsidRDefault="001539BB" w:rsidP="007229D0">
            <w:r>
              <w:t>Company</w:t>
            </w:r>
          </w:p>
        </w:tc>
        <w:tc>
          <w:tcPr>
            <w:tcW w:w="4613" w:type="dxa"/>
            <w:gridSpan w:val="14"/>
            <w:vAlign w:val="center"/>
          </w:tcPr>
          <w:p w14:paraId="13A2CF24" w14:textId="77777777" w:rsidR="001539BB" w:rsidRPr="002A733C" w:rsidRDefault="001539BB" w:rsidP="007229D0"/>
        </w:tc>
        <w:tc>
          <w:tcPr>
            <w:tcW w:w="1263" w:type="dxa"/>
            <w:gridSpan w:val="2"/>
            <w:vAlign w:val="center"/>
          </w:tcPr>
          <w:p w14:paraId="67F15F55" w14:textId="77777777" w:rsidR="001539BB" w:rsidRPr="002A733C" w:rsidRDefault="001539BB" w:rsidP="007229D0">
            <w:r>
              <w:t>Phone Number</w:t>
            </w:r>
          </w:p>
        </w:tc>
        <w:tc>
          <w:tcPr>
            <w:tcW w:w="3146" w:type="dxa"/>
            <w:vAlign w:val="center"/>
          </w:tcPr>
          <w:p w14:paraId="31E3361E" w14:textId="77777777" w:rsidR="001539BB" w:rsidRPr="002A733C" w:rsidRDefault="001539BB" w:rsidP="007229D0"/>
        </w:tc>
      </w:tr>
      <w:tr w:rsidR="004F333D" w:rsidRPr="002A733C" w14:paraId="443C457F" w14:textId="77777777" w:rsidTr="00705C82">
        <w:trPr>
          <w:trHeight w:hRule="exact" w:val="403"/>
        </w:trPr>
        <w:tc>
          <w:tcPr>
            <w:tcW w:w="1052" w:type="dxa"/>
            <w:gridSpan w:val="5"/>
            <w:vAlign w:val="center"/>
          </w:tcPr>
          <w:p w14:paraId="35A75AE8" w14:textId="77777777" w:rsidR="001539BB" w:rsidRPr="002A733C" w:rsidRDefault="001539BB" w:rsidP="007229D0">
            <w:r>
              <w:t>Address</w:t>
            </w:r>
          </w:p>
        </w:tc>
        <w:tc>
          <w:tcPr>
            <w:tcW w:w="4613" w:type="dxa"/>
            <w:gridSpan w:val="14"/>
            <w:vAlign w:val="center"/>
          </w:tcPr>
          <w:p w14:paraId="7057390A" w14:textId="77777777" w:rsidR="001539BB" w:rsidRPr="002A733C" w:rsidRDefault="001539BB" w:rsidP="007229D0"/>
        </w:tc>
        <w:tc>
          <w:tcPr>
            <w:tcW w:w="1263" w:type="dxa"/>
            <w:gridSpan w:val="2"/>
            <w:vAlign w:val="center"/>
          </w:tcPr>
          <w:p w14:paraId="5D342EC4" w14:textId="77777777" w:rsidR="001539BB" w:rsidRPr="002A733C" w:rsidRDefault="001539BB" w:rsidP="007229D0">
            <w:r>
              <w:t>Supervisor</w:t>
            </w:r>
          </w:p>
        </w:tc>
        <w:tc>
          <w:tcPr>
            <w:tcW w:w="3146" w:type="dxa"/>
            <w:vAlign w:val="center"/>
          </w:tcPr>
          <w:p w14:paraId="35F2F20A" w14:textId="77777777" w:rsidR="001539BB" w:rsidRPr="002A733C" w:rsidRDefault="001539BB" w:rsidP="007229D0"/>
        </w:tc>
      </w:tr>
      <w:tr w:rsidR="00AA64F5" w:rsidRPr="002A733C" w14:paraId="13DB4A43" w14:textId="77777777" w:rsidTr="005034AD">
        <w:trPr>
          <w:trHeight w:hRule="exact" w:val="403"/>
        </w:trPr>
        <w:tc>
          <w:tcPr>
            <w:tcW w:w="1052" w:type="dxa"/>
            <w:gridSpan w:val="5"/>
            <w:vAlign w:val="center"/>
          </w:tcPr>
          <w:p w14:paraId="5742E723" w14:textId="77777777" w:rsidR="00AA64F5" w:rsidRPr="002A733C" w:rsidRDefault="00AA64F5" w:rsidP="007229D0">
            <w:r>
              <w:t>Job Title</w:t>
            </w:r>
          </w:p>
        </w:tc>
        <w:tc>
          <w:tcPr>
            <w:tcW w:w="9022" w:type="dxa"/>
            <w:gridSpan w:val="17"/>
            <w:vAlign w:val="center"/>
          </w:tcPr>
          <w:p w14:paraId="4195333C" w14:textId="3C5BE14E" w:rsidR="00AA64F5" w:rsidRPr="002A733C" w:rsidRDefault="00AA64F5" w:rsidP="007229D0"/>
        </w:tc>
      </w:tr>
      <w:tr w:rsidR="002C153B" w:rsidRPr="002A733C" w14:paraId="7D1A3210" w14:textId="77777777" w:rsidTr="00705C82">
        <w:trPr>
          <w:trHeight w:hRule="exact" w:val="1440"/>
        </w:trPr>
        <w:tc>
          <w:tcPr>
            <w:tcW w:w="1505" w:type="dxa"/>
            <w:gridSpan w:val="8"/>
            <w:vAlign w:val="center"/>
          </w:tcPr>
          <w:p w14:paraId="5EBC9F11" w14:textId="77777777" w:rsidR="002C153B" w:rsidRPr="002A733C" w:rsidRDefault="002C153B" w:rsidP="007229D0">
            <w:r>
              <w:t>Responsibilities</w:t>
            </w:r>
          </w:p>
        </w:tc>
        <w:tc>
          <w:tcPr>
            <w:tcW w:w="8569" w:type="dxa"/>
            <w:gridSpan w:val="14"/>
            <w:vAlign w:val="center"/>
          </w:tcPr>
          <w:p w14:paraId="052F27E5" w14:textId="77777777" w:rsidR="002C153B" w:rsidRPr="002A733C" w:rsidRDefault="002C153B" w:rsidP="007229D0"/>
        </w:tc>
      </w:tr>
      <w:tr w:rsidR="004F333D" w:rsidRPr="002A733C" w14:paraId="403BA9F0" w14:textId="77777777" w:rsidTr="00705C82">
        <w:trPr>
          <w:trHeight w:hRule="exact" w:val="403"/>
        </w:trPr>
        <w:tc>
          <w:tcPr>
            <w:tcW w:w="609" w:type="dxa"/>
            <w:gridSpan w:val="3"/>
            <w:vAlign w:val="center"/>
          </w:tcPr>
          <w:p w14:paraId="70FF80A7" w14:textId="77777777" w:rsidR="002C153B" w:rsidRPr="002A733C" w:rsidRDefault="002C153B" w:rsidP="007229D0">
            <w:r>
              <w:t>From</w:t>
            </w:r>
          </w:p>
        </w:tc>
        <w:tc>
          <w:tcPr>
            <w:tcW w:w="1526" w:type="dxa"/>
            <w:gridSpan w:val="8"/>
            <w:vAlign w:val="center"/>
          </w:tcPr>
          <w:p w14:paraId="14F775CA" w14:textId="77777777" w:rsidR="002C153B" w:rsidRPr="002A733C" w:rsidRDefault="002C153B" w:rsidP="007229D0"/>
        </w:tc>
        <w:tc>
          <w:tcPr>
            <w:tcW w:w="360" w:type="dxa"/>
            <w:gridSpan w:val="3"/>
            <w:vAlign w:val="center"/>
          </w:tcPr>
          <w:p w14:paraId="746E883E" w14:textId="77777777" w:rsidR="002C153B" w:rsidRPr="002A733C" w:rsidRDefault="002C153B" w:rsidP="007229D0">
            <w:r>
              <w:t>To</w:t>
            </w:r>
          </w:p>
        </w:tc>
        <w:tc>
          <w:tcPr>
            <w:tcW w:w="1528" w:type="dxa"/>
            <w:gridSpan w:val="2"/>
            <w:vAlign w:val="center"/>
          </w:tcPr>
          <w:p w14:paraId="4F6DA5C3" w14:textId="77777777" w:rsidR="002C153B" w:rsidRPr="002A733C" w:rsidRDefault="002C153B" w:rsidP="007229D0"/>
        </w:tc>
        <w:tc>
          <w:tcPr>
            <w:tcW w:w="1642" w:type="dxa"/>
            <w:gridSpan w:val="3"/>
            <w:vAlign w:val="center"/>
          </w:tcPr>
          <w:p w14:paraId="3C7D11C4" w14:textId="77777777" w:rsidR="002C153B" w:rsidRPr="002A733C" w:rsidRDefault="002C153B" w:rsidP="007229D0">
            <w:r>
              <w:t>Reason for Leaving</w:t>
            </w:r>
          </w:p>
        </w:tc>
        <w:tc>
          <w:tcPr>
            <w:tcW w:w="4409" w:type="dxa"/>
            <w:gridSpan w:val="3"/>
            <w:vAlign w:val="center"/>
          </w:tcPr>
          <w:p w14:paraId="251F6392" w14:textId="77777777" w:rsidR="002C153B" w:rsidRPr="002A733C" w:rsidRDefault="002C153B" w:rsidP="007229D0"/>
        </w:tc>
      </w:tr>
      <w:tr w:rsidR="00B74C5A" w:rsidRPr="002A733C" w14:paraId="38D72A39" w14:textId="77777777" w:rsidTr="00705C82">
        <w:trPr>
          <w:trHeight w:hRule="exact" w:val="403"/>
        </w:trPr>
        <w:tc>
          <w:tcPr>
            <w:tcW w:w="4855" w:type="dxa"/>
            <w:gridSpan w:val="18"/>
            <w:vAlign w:val="center"/>
          </w:tcPr>
          <w:p w14:paraId="4BF3241E" w14:textId="77777777" w:rsidR="00B74C5A" w:rsidRPr="002A733C" w:rsidRDefault="00B74C5A" w:rsidP="00B74C5A">
            <w:r>
              <w:t>May we contact your previous supervisor for a reference?</w:t>
            </w:r>
          </w:p>
        </w:tc>
        <w:tc>
          <w:tcPr>
            <w:tcW w:w="810" w:type="dxa"/>
            <w:vAlign w:val="center"/>
          </w:tcPr>
          <w:p w14:paraId="49BD7B20" w14:textId="77777777" w:rsidR="00B74C5A" w:rsidRDefault="00B74C5A" w:rsidP="00B74C5A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294781" w14:textId="77777777" w:rsidR="00B74C5A" w:rsidRDefault="00B74C5A" w:rsidP="00B74C5A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689" w:type="dxa"/>
            <w:gridSpan w:val="2"/>
            <w:vAlign w:val="center"/>
          </w:tcPr>
          <w:p w14:paraId="1BA8E147" w14:textId="77777777" w:rsidR="00B74C5A" w:rsidRPr="002A733C" w:rsidRDefault="00B74C5A" w:rsidP="00B74C5A"/>
        </w:tc>
      </w:tr>
    </w:tbl>
    <w:p w14:paraId="317BA6D9" w14:textId="77777777" w:rsidR="002C161E" w:rsidRPr="00B25038" w:rsidRDefault="002C161E" w:rsidP="005949AD">
      <w:pPr>
        <w:rPr>
          <w:sz w:val="14"/>
          <w:szCs w:val="14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65"/>
        <w:gridCol w:w="2070"/>
        <w:gridCol w:w="810"/>
        <w:gridCol w:w="720"/>
        <w:gridCol w:w="1350"/>
        <w:gridCol w:w="2430"/>
        <w:gridCol w:w="810"/>
        <w:gridCol w:w="719"/>
      </w:tblGrid>
      <w:tr w:rsidR="00161134" w:rsidRPr="002A733C" w14:paraId="316D545C" w14:textId="77777777" w:rsidTr="00705C82">
        <w:trPr>
          <w:trHeight w:hRule="exact" w:val="288"/>
        </w:trPr>
        <w:tc>
          <w:tcPr>
            <w:tcW w:w="10074" w:type="dxa"/>
            <w:gridSpan w:val="8"/>
            <w:shd w:val="clear" w:color="auto" w:fill="D9D9D9" w:themeFill="background1" w:themeFillShade="D9"/>
            <w:vAlign w:val="center"/>
          </w:tcPr>
          <w:p w14:paraId="6FBC9A03" w14:textId="77777777" w:rsidR="00161134" w:rsidRPr="002A733C" w:rsidRDefault="00585F74" w:rsidP="00883A1E">
            <w:pPr>
              <w:pStyle w:val="Heading1"/>
            </w:pPr>
            <w:r>
              <w:t>General</w:t>
            </w:r>
            <w:r w:rsidR="00161134">
              <w:t xml:space="preserve"> </w:t>
            </w:r>
            <w:r>
              <w:t xml:space="preserve">Employment </w:t>
            </w:r>
            <w:r w:rsidR="00BE025A">
              <w:t>Information</w:t>
            </w:r>
          </w:p>
        </w:tc>
      </w:tr>
      <w:tr w:rsidR="00161134" w:rsidRPr="002A733C" w14:paraId="7E935CBC" w14:textId="77777777" w:rsidTr="00705C82">
        <w:trPr>
          <w:trHeight w:hRule="exact" w:val="403"/>
        </w:trPr>
        <w:tc>
          <w:tcPr>
            <w:tcW w:w="8545" w:type="dxa"/>
            <w:gridSpan w:val="6"/>
            <w:vAlign w:val="center"/>
          </w:tcPr>
          <w:p w14:paraId="4A4A1D38" w14:textId="77777777" w:rsidR="00161134" w:rsidRPr="002A733C" w:rsidRDefault="00161134" w:rsidP="00161134">
            <w:r>
              <w:t>Have you ever been discharged or asked to resign from a job?</w:t>
            </w:r>
          </w:p>
        </w:tc>
        <w:tc>
          <w:tcPr>
            <w:tcW w:w="810" w:type="dxa"/>
            <w:vAlign w:val="center"/>
          </w:tcPr>
          <w:p w14:paraId="184FD858" w14:textId="77777777" w:rsidR="00161134" w:rsidRDefault="00161134" w:rsidP="00161134">
            <w:pPr>
              <w:jc w:val="center"/>
            </w:pPr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A2B6A21" w14:textId="77777777" w:rsidR="00161134" w:rsidRDefault="00161134" w:rsidP="00161134">
            <w:pPr>
              <w:jc w:val="center"/>
            </w:pPr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1D3D7E" w:rsidRPr="002A733C" w14:paraId="54B7D8F7" w14:textId="77777777" w:rsidTr="00705C82">
        <w:trPr>
          <w:trHeight w:hRule="exact" w:val="996"/>
        </w:trPr>
        <w:tc>
          <w:tcPr>
            <w:tcW w:w="1165" w:type="dxa"/>
            <w:vAlign w:val="center"/>
          </w:tcPr>
          <w:p w14:paraId="765995F3" w14:textId="77777777" w:rsidR="001D3D7E" w:rsidRDefault="001D3D7E" w:rsidP="001D3D7E">
            <w:r>
              <w:t>If yes, explain</w:t>
            </w:r>
          </w:p>
        </w:tc>
        <w:tc>
          <w:tcPr>
            <w:tcW w:w="8909" w:type="dxa"/>
            <w:gridSpan w:val="7"/>
            <w:vAlign w:val="center"/>
          </w:tcPr>
          <w:p w14:paraId="65DA7CA4" w14:textId="77777777" w:rsidR="001D3D7E" w:rsidRDefault="001D3D7E" w:rsidP="001D3D7E"/>
          <w:p w14:paraId="09EC990A" w14:textId="77777777" w:rsidR="001D3D7E" w:rsidRDefault="001D3D7E" w:rsidP="001D3D7E"/>
        </w:tc>
      </w:tr>
      <w:tr w:rsidR="00585F74" w:rsidRPr="002A733C" w14:paraId="382535BC" w14:textId="77777777" w:rsidTr="00C031FE">
        <w:trPr>
          <w:trHeight w:hRule="exact" w:val="403"/>
        </w:trPr>
        <w:tc>
          <w:tcPr>
            <w:tcW w:w="3235" w:type="dxa"/>
            <w:gridSpan w:val="2"/>
            <w:vAlign w:val="center"/>
          </w:tcPr>
          <w:p w14:paraId="2C0B6EBF" w14:textId="77777777" w:rsidR="00585F74" w:rsidRDefault="00585F74" w:rsidP="00585F74">
            <w:r>
              <w:t>Have you worked under any other names?</w:t>
            </w:r>
          </w:p>
        </w:tc>
        <w:tc>
          <w:tcPr>
            <w:tcW w:w="810" w:type="dxa"/>
            <w:vAlign w:val="center"/>
          </w:tcPr>
          <w:p w14:paraId="4DA46842" w14:textId="77777777" w:rsidR="00585F74" w:rsidRDefault="00585F74" w:rsidP="00585F74">
            <w:pPr>
              <w:jc w:val="center"/>
            </w:pPr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4081C5" w14:textId="77777777" w:rsidR="00585F74" w:rsidRDefault="00585F74" w:rsidP="00585F74">
            <w:pPr>
              <w:jc w:val="center"/>
            </w:pPr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0BF3B95" w14:textId="77777777" w:rsidR="00585F74" w:rsidRDefault="00585F74" w:rsidP="00585F74">
            <w:r>
              <w:t>If yes, name(s):</w:t>
            </w:r>
          </w:p>
        </w:tc>
        <w:tc>
          <w:tcPr>
            <w:tcW w:w="3959" w:type="dxa"/>
            <w:gridSpan w:val="3"/>
            <w:vAlign w:val="center"/>
          </w:tcPr>
          <w:p w14:paraId="035D94E1" w14:textId="77777777" w:rsidR="00585F74" w:rsidRDefault="00585F74" w:rsidP="00585F74"/>
        </w:tc>
      </w:tr>
    </w:tbl>
    <w:p w14:paraId="068B3768" w14:textId="77777777" w:rsidR="00585F74" w:rsidRPr="00B25038" w:rsidRDefault="00585F74" w:rsidP="00585F74">
      <w:pPr>
        <w:rPr>
          <w:sz w:val="14"/>
          <w:szCs w:val="14"/>
        </w:rPr>
      </w:pPr>
    </w:p>
    <w:tbl>
      <w:tblPr>
        <w:tblW w:w="5000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69"/>
        <w:gridCol w:w="823"/>
        <w:gridCol w:w="2380"/>
        <w:gridCol w:w="641"/>
        <w:gridCol w:w="1464"/>
        <w:gridCol w:w="1098"/>
        <w:gridCol w:w="846"/>
        <w:gridCol w:w="739"/>
        <w:gridCol w:w="710"/>
      </w:tblGrid>
      <w:tr w:rsidR="00585F74" w:rsidRPr="002A733C" w14:paraId="190E6151" w14:textId="77777777" w:rsidTr="00705C82">
        <w:trPr>
          <w:trHeight w:hRule="exact" w:val="288"/>
        </w:trPr>
        <w:tc>
          <w:tcPr>
            <w:tcW w:w="10070" w:type="dxa"/>
            <w:gridSpan w:val="9"/>
            <w:shd w:val="clear" w:color="auto" w:fill="D9D9D9" w:themeFill="background1" w:themeFillShade="D9"/>
            <w:vAlign w:val="center"/>
          </w:tcPr>
          <w:p w14:paraId="25D9368C" w14:textId="77777777" w:rsidR="00585F74" w:rsidRPr="002A733C" w:rsidRDefault="00585F74" w:rsidP="00883A1E">
            <w:pPr>
              <w:pStyle w:val="Heading1"/>
            </w:pPr>
            <w:r>
              <w:lastRenderedPageBreak/>
              <w:t>General Employment Information (continued)</w:t>
            </w:r>
          </w:p>
        </w:tc>
      </w:tr>
      <w:tr w:rsidR="00D9417D" w:rsidRPr="002A733C" w14:paraId="5B62CA3A" w14:textId="77777777" w:rsidTr="00705C82">
        <w:trPr>
          <w:trHeight w:val="403"/>
        </w:trPr>
        <w:tc>
          <w:tcPr>
            <w:tcW w:w="8621" w:type="dxa"/>
            <w:gridSpan w:val="7"/>
            <w:vAlign w:val="center"/>
          </w:tcPr>
          <w:p w14:paraId="57B82CB4" w14:textId="77777777" w:rsidR="00585F74" w:rsidRPr="002A733C" w:rsidRDefault="00585F74" w:rsidP="00883A1E">
            <w:r>
              <w:t>Have you ever been convicted of a crime? (Do not include traffic tickets</w:t>
            </w:r>
            <w:r w:rsidR="00D9417D">
              <w:t>)</w:t>
            </w:r>
          </w:p>
        </w:tc>
        <w:tc>
          <w:tcPr>
            <w:tcW w:w="739" w:type="dxa"/>
            <w:vAlign w:val="center"/>
          </w:tcPr>
          <w:p w14:paraId="4F97CBC8" w14:textId="77777777" w:rsidR="00585F74" w:rsidRDefault="00585F74" w:rsidP="00883A1E">
            <w:pPr>
              <w:jc w:val="center"/>
            </w:pPr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0D71A20F" w14:textId="77777777" w:rsidR="00585F74" w:rsidRDefault="00585F74" w:rsidP="00883A1E">
            <w:pPr>
              <w:jc w:val="center"/>
            </w:pPr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D9417D" w:rsidRPr="002A733C" w14:paraId="10D08FAA" w14:textId="77777777" w:rsidTr="00705C82">
        <w:trPr>
          <w:trHeight w:val="403"/>
        </w:trPr>
        <w:tc>
          <w:tcPr>
            <w:tcW w:w="1369" w:type="dxa"/>
            <w:vMerge w:val="restart"/>
            <w:vAlign w:val="center"/>
          </w:tcPr>
          <w:p w14:paraId="77F4F66C" w14:textId="77777777" w:rsidR="00D9417D" w:rsidRDefault="00D9417D" w:rsidP="00883A1E">
            <w:r>
              <w:t>If yes, explain</w:t>
            </w:r>
          </w:p>
        </w:tc>
        <w:tc>
          <w:tcPr>
            <w:tcW w:w="823" w:type="dxa"/>
            <w:vAlign w:val="center"/>
          </w:tcPr>
          <w:p w14:paraId="0B9E87E5" w14:textId="77777777" w:rsidR="00D9417D" w:rsidRDefault="00D9417D" w:rsidP="00883A1E">
            <w:r>
              <w:t>Charge:</w:t>
            </w:r>
          </w:p>
        </w:tc>
        <w:tc>
          <w:tcPr>
            <w:tcW w:w="2380" w:type="dxa"/>
            <w:vAlign w:val="center"/>
          </w:tcPr>
          <w:p w14:paraId="5BD01D01" w14:textId="77777777" w:rsidR="00D9417D" w:rsidRDefault="00D9417D" w:rsidP="00883A1E"/>
        </w:tc>
        <w:tc>
          <w:tcPr>
            <w:tcW w:w="641" w:type="dxa"/>
            <w:vAlign w:val="center"/>
          </w:tcPr>
          <w:p w14:paraId="59F58DC6" w14:textId="77777777" w:rsidR="00D9417D" w:rsidRDefault="00D9417D" w:rsidP="00883A1E">
            <w:r>
              <w:t>Date:</w:t>
            </w:r>
          </w:p>
        </w:tc>
        <w:tc>
          <w:tcPr>
            <w:tcW w:w="1464" w:type="dxa"/>
            <w:vAlign w:val="center"/>
          </w:tcPr>
          <w:p w14:paraId="3C4CB9AD" w14:textId="77777777" w:rsidR="00D9417D" w:rsidRDefault="00D9417D" w:rsidP="00883A1E"/>
        </w:tc>
        <w:tc>
          <w:tcPr>
            <w:tcW w:w="1098" w:type="dxa"/>
            <w:vAlign w:val="center"/>
          </w:tcPr>
          <w:p w14:paraId="667BE608" w14:textId="77777777" w:rsidR="00D9417D" w:rsidRDefault="00D9417D" w:rsidP="00883A1E">
            <w:r>
              <w:t>Disposition:</w:t>
            </w:r>
          </w:p>
        </w:tc>
        <w:tc>
          <w:tcPr>
            <w:tcW w:w="2295" w:type="dxa"/>
            <w:gridSpan w:val="3"/>
            <w:vAlign w:val="center"/>
          </w:tcPr>
          <w:p w14:paraId="3A34A5FC" w14:textId="77777777" w:rsidR="00D9417D" w:rsidRDefault="00D9417D" w:rsidP="00883A1E"/>
        </w:tc>
      </w:tr>
      <w:tr w:rsidR="00D9417D" w:rsidRPr="002A733C" w14:paraId="7C70AC11" w14:textId="77777777" w:rsidTr="00705C82">
        <w:trPr>
          <w:trHeight w:val="403"/>
        </w:trPr>
        <w:tc>
          <w:tcPr>
            <w:tcW w:w="1369" w:type="dxa"/>
            <w:vMerge/>
            <w:vAlign w:val="center"/>
          </w:tcPr>
          <w:p w14:paraId="2C241B71" w14:textId="77777777" w:rsidR="00D9417D" w:rsidRDefault="00D9417D" w:rsidP="00883A1E"/>
        </w:tc>
        <w:tc>
          <w:tcPr>
            <w:tcW w:w="823" w:type="dxa"/>
            <w:vAlign w:val="center"/>
          </w:tcPr>
          <w:p w14:paraId="003D77C0" w14:textId="77777777" w:rsidR="00D9417D" w:rsidRDefault="00D9417D" w:rsidP="00883A1E">
            <w:r>
              <w:t>Charge:</w:t>
            </w:r>
          </w:p>
        </w:tc>
        <w:tc>
          <w:tcPr>
            <w:tcW w:w="2380" w:type="dxa"/>
            <w:vAlign w:val="center"/>
          </w:tcPr>
          <w:p w14:paraId="5127AEFB" w14:textId="77777777" w:rsidR="00D9417D" w:rsidRDefault="00D9417D" w:rsidP="00883A1E"/>
        </w:tc>
        <w:tc>
          <w:tcPr>
            <w:tcW w:w="641" w:type="dxa"/>
            <w:vAlign w:val="center"/>
          </w:tcPr>
          <w:p w14:paraId="7A70AFCB" w14:textId="77777777" w:rsidR="00D9417D" w:rsidRDefault="00D9417D" w:rsidP="00883A1E">
            <w:r>
              <w:t>Date:</w:t>
            </w:r>
          </w:p>
        </w:tc>
        <w:tc>
          <w:tcPr>
            <w:tcW w:w="1464" w:type="dxa"/>
            <w:vAlign w:val="center"/>
          </w:tcPr>
          <w:p w14:paraId="5014FA74" w14:textId="77777777" w:rsidR="00D9417D" w:rsidRDefault="00D9417D" w:rsidP="00883A1E"/>
        </w:tc>
        <w:tc>
          <w:tcPr>
            <w:tcW w:w="1098" w:type="dxa"/>
            <w:vAlign w:val="center"/>
          </w:tcPr>
          <w:p w14:paraId="4FD909C8" w14:textId="77777777" w:rsidR="00D9417D" w:rsidRDefault="00D9417D" w:rsidP="00883A1E">
            <w:r>
              <w:t>Disposition:</w:t>
            </w:r>
          </w:p>
        </w:tc>
        <w:tc>
          <w:tcPr>
            <w:tcW w:w="2295" w:type="dxa"/>
            <w:gridSpan w:val="3"/>
            <w:vAlign w:val="center"/>
          </w:tcPr>
          <w:p w14:paraId="54592F19" w14:textId="77777777" w:rsidR="00D9417D" w:rsidRDefault="00D9417D" w:rsidP="00883A1E"/>
        </w:tc>
      </w:tr>
    </w:tbl>
    <w:p w14:paraId="09860E27" w14:textId="77777777" w:rsidR="00585F74" w:rsidRDefault="00D9417D" w:rsidP="00D9417D">
      <w:pPr>
        <w:jc w:val="center"/>
      </w:pPr>
      <w:r>
        <w:t>(Note: Conviction of a crime(s) will not necessarily disqualify you from employment.)</w:t>
      </w:r>
    </w:p>
    <w:p w14:paraId="76D998F3" w14:textId="77777777" w:rsidR="00D9417D" w:rsidRPr="00B25038" w:rsidRDefault="00D9417D">
      <w:pPr>
        <w:rPr>
          <w:sz w:val="14"/>
          <w:szCs w:val="14"/>
        </w:rPr>
      </w:pPr>
    </w:p>
    <w:tbl>
      <w:tblPr>
        <w:tblW w:w="1008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95"/>
        <w:gridCol w:w="2608"/>
        <w:gridCol w:w="637"/>
        <w:gridCol w:w="627"/>
        <w:gridCol w:w="2875"/>
        <w:gridCol w:w="1538"/>
      </w:tblGrid>
      <w:tr w:rsidR="00585F74" w:rsidRPr="002A733C" w14:paraId="2E3E4D42" w14:textId="77777777" w:rsidTr="00705C82">
        <w:trPr>
          <w:trHeight w:val="288"/>
          <w:jc w:val="center"/>
        </w:trPr>
        <w:tc>
          <w:tcPr>
            <w:tcW w:w="9901" w:type="dxa"/>
            <w:gridSpan w:val="6"/>
            <w:shd w:val="clear" w:color="auto" w:fill="D9D9D9" w:themeFill="background1" w:themeFillShade="D9"/>
            <w:vAlign w:val="center"/>
          </w:tcPr>
          <w:p w14:paraId="14CD979E" w14:textId="77777777" w:rsidR="00585F74" w:rsidRPr="004A57F5" w:rsidRDefault="00585F74" w:rsidP="00585F74">
            <w:pPr>
              <w:pStyle w:val="Heading1"/>
              <w:rPr>
                <w:b w:val="0"/>
                <w:caps w:val="0"/>
                <w:sz w:val="16"/>
                <w:szCs w:val="16"/>
              </w:rPr>
            </w:pPr>
            <w:r>
              <w:t>Education</w:t>
            </w:r>
            <w:r>
              <w:rPr>
                <w:b w:val="0"/>
                <w:sz w:val="16"/>
                <w:szCs w:val="16"/>
              </w:rPr>
              <w:t xml:space="preserve">    </w:t>
            </w:r>
            <w:r>
              <w:rPr>
                <w:b w:val="0"/>
                <w:caps w:val="0"/>
                <w:sz w:val="16"/>
                <w:szCs w:val="16"/>
              </w:rPr>
              <w:t>Please indicate education or training which you believe qualifies you for the position you are seeking.</w:t>
            </w:r>
          </w:p>
        </w:tc>
      </w:tr>
      <w:tr w:rsidR="00CB2A7A" w:rsidRPr="002A733C" w14:paraId="66BB04F4" w14:textId="77777777" w:rsidTr="00705C82">
        <w:trPr>
          <w:trHeight w:val="403"/>
          <w:jc w:val="center"/>
        </w:trPr>
        <w:tc>
          <w:tcPr>
            <w:tcW w:w="1762" w:type="dxa"/>
            <w:vMerge w:val="restart"/>
            <w:vAlign w:val="bottom"/>
          </w:tcPr>
          <w:p w14:paraId="2726B40C" w14:textId="77777777" w:rsidR="00CB2A7A" w:rsidRPr="002A733C" w:rsidRDefault="00CB2A7A" w:rsidP="00CB2A7A">
            <w:pPr>
              <w:jc w:val="center"/>
            </w:pPr>
            <w:r>
              <w:t>School</w:t>
            </w:r>
          </w:p>
        </w:tc>
        <w:tc>
          <w:tcPr>
            <w:tcW w:w="2562" w:type="dxa"/>
            <w:vMerge w:val="restart"/>
            <w:vAlign w:val="bottom"/>
          </w:tcPr>
          <w:p w14:paraId="12D5E663" w14:textId="77777777" w:rsidR="00CB2A7A" w:rsidRPr="002A733C" w:rsidRDefault="00CB2A7A" w:rsidP="00CB2A7A">
            <w:pPr>
              <w:jc w:val="center"/>
            </w:pPr>
            <w:r>
              <w:t>Name of School</w:t>
            </w:r>
          </w:p>
        </w:tc>
        <w:tc>
          <w:tcPr>
            <w:tcW w:w="1242" w:type="dxa"/>
            <w:gridSpan w:val="2"/>
            <w:vAlign w:val="center"/>
          </w:tcPr>
          <w:p w14:paraId="32F41605" w14:textId="77777777" w:rsidR="00CB2A7A" w:rsidRPr="002A733C" w:rsidRDefault="00CB2A7A" w:rsidP="00CB2A7A">
            <w:pPr>
              <w:jc w:val="center"/>
            </w:pPr>
            <w:r>
              <w:t>Graduated</w:t>
            </w:r>
          </w:p>
        </w:tc>
        <w:tc>
          <w:tcPr>
            <w:tcW w:w="2824" w:type="dxa"/>
            <w:vMerge w:val="restart"/>
            <w:vAlign w:val="bottom"/>
          </w:tcPr>
          <w:p w14:paraId="58FD7E2E" w14:textId="77777777" w:rsidR="00CB2A7A" w:rsidRPr="002A733C" w:rsidRDefault="00CB2A7A" w:rsidP="00CB2A7A">
            <w:pPr>
              <w:jc w:val="center"/>
            </w:pPr>
            <w:r>
              <w:t>Major / Courses Taken</w:t>
            </w:r>
          </w:p>
        </w:tc>
        <w:tc>
          <w:tcPr>
            <w:tcW w:w="1511" w:type="dxa"/>
            <w:vMerge w:val="restart"/>
            <w:vAlign w:val="bottom"/>
          </w:tcPr>
          <w:p w14:paraId="0FDE85AD" w14:textId="77777777" w:rsidR="00CB2A7A" w:rsidRPr="002A733C" w:rsidRDefault="00CB2A7A" w:rsidP="00CB2A7A">
            <w:pPr>
              <w:jc w:val="center"/>
            </w:pPr>
            <w:r>
              <w:t>Degree</w:t>
            </w:r>
          </w:p>
        </w:tc>
      </w:tr>
      <w:tr w:rsidR="00CB2A7A" w:rsidRPr="002A733C" w14:paraId="3E499025" w14:textId="77777777" w:rsidTr="00705C82">
        <w:trPr>
          <w:trHeight w:val="201"/>
          <w:jc w:val="center"/>
        </w:trPr>
        <w:tc>
          <w:tcPr>
            <w:tcW w:w="1762" w:type="dxa"/>
            <w:vMerge/>
            <w:vAlign w:val="center"/>
          </w:tcPr>
          <w:p w14:paraId="2FB9ECF1" w14:textId="77777777" w:rsidR="00CB2A7A" w:rsidRPr="002A733C" w:rsidRDefault="00CB2A7A" w:rsidP="0019779B"/>
        </w:tc>
        <w:tc>
          <w:tcPr>
            <w:tcW w:w="2562" w:type="dxa"/>
            <w:vMerge/>
            <w:vAlign w:val="center"/>
          </w:tcPr>
          <w:p w14:paraId="0AC3AD66" w14:textId="77777777" w:rsidR="00CB2A7A" w:rsidRPr="002A733C" w:rsidRDefault="00CB2A7A" w:rsidP="0019779B"/>
        </w:tc>
        <w:tc>
          <w:tcPr>
            <w:tcW w:w="626" w:type="dxa"/>
            <w:vAlign w:val="center"/>
          </w:tcPr>
          <w:p w14:paraId="0FDFDF59" w14:textId="77777777" w:rsidR="00CB2A7A" w:rsidRPr="002A733C" w:rsidRDefault="00CB2A7A" w:rsidP="00CB2A7A">
            <w:pPr>
              <w:jc w:val="center"/>
            </w:pPr>
            <w:r>
              <w:t>Yes</w:t>
            </w:r>
          </w:p>
        </w:tc>
        <w:tc>
          <w:tcPr>
            <w:tcW w:w="616" w:type="dxa"/>
            <w:vAlign w:val="center"/>
          </w:tcPr>
          <w:p w14:paraId="1A882324" w14:textId="77777777" w:rsidR="00CB2A7A" w:rsidRPr="002A733C" w:rsidRDefault="00CB2A7A" w:rsidP="00CB2A7A">
            <w:pPr>
              <w:jc w:val="center"/>
            </w:pPr>
            <w:r>
              <w:t>No</w:t>
            </w:r>
          </w:p>
        </w:tc>
        <w:tc>
          <w:tcPr>
            <w:tcW w:w="2824" w:type="dxa"/>
            <w:vMerge/>
            <w:vAlign w:val="center"/>
          </w:tcPr>
          <w:p w14:paraId="73B8CC54" w14:textId="77777777" w:rsidR="00CB2A7A" w:rsidRPr="002A733C" w:rsidRDefault="00CB2A7A" w:rsidP="0019779B"/>
        </w:tc>
        <w:tc>
          <w:tcPr>
            <w:tcW w:w="1511" w:type="dxa"/>
            <w:vMerge/>
            <w:vAlign w:val="center"/>
          </w:tcPr>
          <w:p w14:paraId="1383B1D2" w14:textId="77777777" w:rsidR="00CB2A7A" w:rsidRPr="002A733C" w:rsidRDefault="00CB2A7A" w:rsidP="0019779B"/>
        </w:tc>
      </w:tr>
      <w:tr w:rsidR="00CB2A7A" w:rsidRPr="002A733C" w14:paraId="635C113B" w14:textId="77777777" w:rsidTr="00705C82">
        <w:trPr>
          <w:trHeight w:val="403"/>
          <w:jc w:val="center"/>
        </w:trPr>
        <w:tc>
          <w:tcPr>
            <w:tcW w:w="1762" w:type="dxa"/>
            <w:vAlign w:val="center"/>
          </w:tcPr>
          <w:p w14:paraId="272BA087" w14:textId="77777777" w:rsidR="00CB2A7A" w:rsidRPr="002A733C" w:rsidRDefault="00CB2A7A" w:rsidP="0019779B"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CB2A7A">
              <w:rPr>
                <w:rStyle w:val="CheckBoxChar"/>
                <w:color w:val="auto"/>
              </w:rPr>
              <w:t>High School</w:t>
            </w:r>
          </w:p>
        </w:tc>
        <w:tc>
          <w:tcPr>
            <w:tcW w:w="2562" w:type="dxa"/>
            <w:vAlign w:val="center"/>
          </w:tcPr>
          <w:p w14:paraId="4FBA20A7" w14:textId="77777777" w:rsidR="00CB2A7A" w:rsidRPr="002A733C" w:rsidRDefault="00CB2A7A" w:rsidP="0019779B"/>
        </w:tc>
        <w:tc>
          <w:tcPr>
            <w:tcW w:w="626" w:type="dxa"/>
            <w:vAlign w:val="center"/>
          </w:tcPr>
          <w:p w14:paraId="328376B1" w14:textId="77777777" w:rsidR="00CB2A7A" w:rsidRPr="002A733C" w:rsidRDefault="00CB2A7A" w:rsidP="00CB2A7A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616" w:type="dxa"/>
            <w:vAlign w:val="center"/>
          </w:tcPr>
          <w:p w14:paraId="786D3DD6" w14:textId="77777777" w:rsidR="00CB2A7A" w:rsidRPr="002A733C" w:rsidRDefault="00CB2A7A" w:rsidP="00CB2A7A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11EA3D45" w14:textId="77777777" w:rsidR="00CB2A7A" w:rsidRPr="002A733C" w:rsidRDefault="00CB2A7A" w:rsidP="0019779B"/>
        </w:tc>
        <w:tc>
          <w:tcPr>
            <w:tcW w:w="1511" w:type="dxa"/>
            <w:vAlign w:val="center"/>
          </w:tcPr>
          <w:p w14:paraId="623D43BA" w14:textId="77777777" w:rsidR="00CB2A7A" w:rsidRPr="002A733C" w:rsidRDefault="00CB2A7A" w:rsidP="0019779B"/>
        </w:tc>
      </w:tr>
      <w:tr w:rsidR="00CB2A7A" w:rsidRPr="002A733C" w14:paraId="28BA5B2D" w14:textId="77777777" w:rsidTr="00705C82">
        <w:trPr>
          <w:trHeight w:val="403"/>
          <w:jc w:val="center"/>
        </w:trPr>
        <w:tc>
          <w:tcPr>
            <w:tcW w:w="1762" w:type="dxa"/>
            <w:vAlign w:val="center"/>
          </w:tcPr>
          <w:p w14:paraId="5E0DFC64" w14:textId="77777777" w:rsidR="00CB2A7A" w:rsidRPr="002A733C" w:rsidRDefault="00CB2A7A" w:rsidP="00CB2A7A"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College</w:t>
            </w:r>
          </w:p>
        </w:tc>
        <w:tc>
          <w:tcPr>
            <w:tcW w:w="2562" w:type="dxa"/>
            <w:vAlign w:val="center"/>
          </w:tcPr>
          <w:p w14:paraId="5998811C" w14:textId="77777777" w:rsidR="00CB2A7A" w:rsidRPr="002A733C" w:rsidRDefault="00CB2A7A" w:rsidP="00CB2A7A"/>
        </w:tc>
        <w:tc>
          <w:tcPr>
            <w:tcW w:w="626" w:type="dxa"/>
            <w:vAlign w:val="center"/>
          </w:tcPr>
          <w:p w14:paraId="4A9E07E2" w14:textId="77777777" w:rsidR="00CB2A7A" w:rsidRPr="002A733C" w:rsidRDefault="00CB2A7A" w:rsidP="00CB2A7A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616" w:type="dxa"/>
            <w:vAlign w:val="center"/>
          </w:tcPr>
          <w:p w14:paraId="2BA1347B" w14:textId="77777777" w:rsidR="00CB2A7A" w:rsidRPr="002A733C" w:rsidRDefault="00CB2A7A" w:rsidP="00CB2A7A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6267222E" w14:textId="77777777" w:rsidR="00CB2A7A" w:rsidRPr="002A733C" w:rsidRDefault="00CB2A7A" w:rsidP="00CB2A7A"/>
        </w:tc>
        <w:tc>
          <w:tcPr>
            <w:tcW w:w="1511" w:type="dxa"/>
            <w:vAlign w:val="center"/>
          </w:tcPr>
          <w:p w14:paraId="29973433" w14:textId="77777777" w:rsidR="00CB2A7A" w:rsidRPr="002A733C" w:rsidRDefault="00CB2A7A" w:rsidP="00CB2A7A"/>
        </w:tc>
      </w:tr>
      <w:tr w:rsidR="00CB2A7A" w:rsidRPr="002A733C" w14:paraId="3AFAD264" w14:textId="77777777" w:rsidTr="00705C82">
        <w:trPr>
          <w:trHeight w:val="403"/>
          <w:jc w:val="center"/>
        </w:trPr>
        <w:tc>
          <w:tcPr>
            <w:tcW w:w="1762" w:type="dxa"/>
            <w:vAlign w:val="center"/>
          </w:tcPr>
          <w:p w14:paraId="10488E3D" w14:textId="77777777" w:rsidR="00CB2A7A" w:rsidRPr="002A733C" w:rsidRDefault="00CB2A7A" w:rsidP="00CB2A7A"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Graduate School</w:t>
            </w:r>
          </w:p>
        </w:tc>
        <w:tc>
          <w:tcPr>
            <w:tcW w:w="2562" w:type="dxa"/>
            <w:vAlign w:val="center"/>
          </w:tcPr>
          <w:p w14:paraId="4A85792D" w14:textId="77777777" w:rsidR="00CB2A7A" w:rsidRPr="002A733C" w:rsidRDefault="00CB2A7A" w:rsidP="00CB2A7A"/>
        </w:tc>
        <w:tc>
          <w:tcPr>
            <w:tcW w:w="626" w:type="dxa"/>
            <w:vAlign w:val="center"/>
          </w:tcPr>
          <w:p w14:paraId="7D8683F8" w14:textId="77777777" w:rsidR="00CB2A7A" w:rsidRPr="002A733C" w:rsidRDefault="00CB2A7A" w:rsidP="00CB2A7A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616" w:type="dxa"/>
            <w:vAlign w:val="center"/>
          </w:tcPr>
          <w:p w14:paraId="2C81AC05" w14:textId="77777777" w:rsidR="00CB2A7A" w:rsidRPr="002A733C" w:rsidRDefault="00CB2A7A" w:rsidP="00CB2A7A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05B0F717" w14:textId="77777777" w:rsidR="00CB2A7A" w:rsidRPr="002A733C" w:rsidRDefault="00CB2A7A" w:rsidP="00CB2A7A"/>
        </w:tc>
        <w:tc>
          <w:tcPr>
            <w:tcW w:w="1511" w:type="dxa"/>
            <w:vAlign w:val="center"/>
          </w:tcPr>
          <w:p w14:paraId="7103D477" w14:textId="77777777" w:rsidR="00CB2A7A" w:rsidRPr="002A733C" w:rsidRDefault="00CB2A7A" w:rsidP="00CB2A7A"/>
        </w:tc>
      </w:tr>
      <w:tr w:rsidR="00F75046" w:rsidRPr="002A733C" w14:paraId="037085E6" w14:textId="77777777" w:rsidTr="00705C82">
        <w:trPr>
          <w:trHeight w:val="403"/>
          <w:jc w:val="center"/>
        </w:trPr>
        <w:tc>
          <w:tcPr>
            <w:tcW w:w="1762" w:type="dxa"/>
            <w:vAlign w:val="center"/>
          </w:tcPr>
          <w:p w14:paraId="4366153A" w14:textId="77777777" w:rsidR="00F75046" w:rsidRPr="002A733C" w:rsidRDefault="00F75046" w:rsidP="00F75046"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Trade or Business</w:t>
            </w:r>
          </w:p>
        </w:tc>
        <w:tc>
          <w:tcPr>
            <w:tcW w:w="2562" w:type="dxa"/>
            <w:vAlign w:val="center"/>
          </w:tcPr>
          <w:p w14:paraId="3E49362D" w14:textId="77777777" w:rsidR="00F75046" w:rsidRPr="002A733C" w:rsidRDefault="00F75046" w:rsidP="00F75046"/>
        </w:tc>
        <w:tc>
          <w:tcPr>
            <w:tcW w:w="626" w:type="dxa"/>
            <w:vAlign w:val="center"/>
          </w:tcPr>
          <w:p w14:paraId="19B0299A" w14:textId="77777777" w:rsidR="00F75046" w:rsidRPr="002A733C" w:rsidRDefault="00F75046" w:rsidP="00F75046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616" w:type="dxa"/>
            <w:vAlign w:val="center"/>
          </w:tcPr>
          <w:p w14:paraId="1638B6D7" w14:textId="77777777" w:rsidR="00F75046" w:rsidRPr="002A733C" w:rsidRDefault="00F75046" w:rsidP="00F75046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18CB0AEF" w14:textId="77777777" w:rsidR="00F75046" w:rsidRPr="002A733C" w:rsidRDefault="00F75046" w:rsidP="00F75046"/>
        </w:tc>
        <w:tc>
          <w:tcPr>
            <w:tcW w:w="1511" w:type="dxa"/>
            <w:vAlign w:val="center"/>
          </w:tcPr>
          <w:p w14:paraId="406F2879" w14:textId="77777777" w:rsidR="00F75046" w:rsidRPr="002A733C" w:rsidRDefault="00F75046" w:rsidP="00F75046"/>
        </w:tc>
      </w:tr>
      <w:tr w:rsidR="00F75046" w:rsidRPr="002A733C" w14:paraId="22939ACE" w14:textId="77777777" w:rsidTr="00705C82">
        <w:trPr>
          <w:trHeight w:val="403"/>
          <w:jc w:val="center"/>
        </w:trPr>
        <w:tc>
          <w:tcPr>
            <w:tcW w:w="1762" w:type="dxa"/>
            <w:vAlign w:val="center"/>
          </w:tcPr>
          <w:p w14:paraId="0ECD772A" w14:textId="77777777" w:rsidR="00F75046" w:rsidRPr="002A733C" w:rsidRDefault="00F75046" w:rsidP="00F75046"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Trade or Business</w:t>
            </w:r>
          </w:p>
        </w:tc>
        <w:tc>
          <w:tcPr>
            <w:tcW w:w="2562" w:type="dxa"/>
            <w:vAlign w:val="center"/>
          </w:tcPr>
          <w:p w14:paraId="7B6138FB" w14:textId="77777777" w:rsidR="00F75046" w:rsidRPr="002A733C" w:rsidRDefault="00F75046" w:rsidP="00F75046"/>
        </w:tc>
        <w:tc>
          <w:tcPr>
            <w:tcW w:w="626" w:type="dxa"/>
            <w:vAlign w:val="center"/>
          </w:tcPr>
          <w:p w14:paraId="5BD3F443" w14:textId="77777777" w:rsidR="00F75046" w:rsidRPr="002A733C" w:rsidRDefault="00F75046" w:rsidP="00F75046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616" w:type="dxa"/>
            <w:vAlign w:val="center"/>
          </w:tcPr>
          <w:p w14:paraId="6D4E8A93" w14:textId="77777777" w:rsidR="00F75046" w:rsidRPr="002A733C" w:rsidRDefault="00F75046" w:rsidP="00F75046">
            <w:pPr>
              <w:jc w:val="center"/>
            </w:pP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E6600">
              <w:rPr>
                <w:rStyle w:val="CheckBoxChar"/>
              </w:rPr>
            </w:r>
            <w:r w:rsidR="00EE6600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79271A3E" w14:textId="77777777" w:rsidR="00F75046" w:rsidRPr="002A733C" w:rsidRDefault="00F75046" w:rsidP="00F75046"/>
        </w:tc>
        <w:tc>
          <w:tcPr>
            <w:tcW w:w="1511" w:type="dxa"/>
            <w:vAlign w:val="center"/>
          </w:tcPr>
          <w:p w14:paraId="6C26ABA4" w14:textId="77777777" w:rsidR="00F75046" w:rsidRPr="002A733C" w:rsidRDefault="00F75046" w:rsidP="00F75046"/>
        </w:tc>
      </w:tr>
    </w:tbl>
    <w:p w14:paraId="13A69DCA" w14:textId="77777777" w:rsidR="00691199" w:rsidRPr="00B25038" w:rsidRDefault="00691199">
      <w:pPr>
        <w:rPr>
          <w:sz w:val="14"/>
          <w:szCs w:val="14"/>
        </w:rPr>
      </w:pPr>
    </w:p>
    <w:tbl>
      <w:tblPr>
        <w:tblW w:w="1008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93"/>
        <w:gridCol w:w="4144"/>
        <w:gridCol w:w="628"/>
        <w:gridCol w:w="452"/>
        <w:gridCol w:w="3963"/>
      </w:tblGrid>
      <w:tr w:rsidR="000D2539" w:rsidRPr="002A733C" w14:paraId="70762282" w14:textId="77777777" w:rsidTr="00705C82">
        <w:trPr>
          <w:trHeight w:val="288"/>
          <w:jc w:val="center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14:paraId="7A0016C3" w14:textId="77777777" w:rsidR="000D2539" w:rsidRPr="004A57F5" w:rsidRDefault="00161134" w:rsidP="00AA7471">
            <w:pPr>
              <w:pStyle w:val="Heading1"/>
              <w:rPr>
                <w:b w:val="0"/>
                <w:caps w:val="0"/>
                <w:sz w:val="16"/>
                <w:szCs w:val="16"/>
              </w:rPr>
            </w:pPr>
            <w:r>
              <w:t>Professional References</w:t>
            </w:r>
            <w:r w:rsidR="004A57F5">
              <w:rPr>
                <w:b w:val="0"/>
                <w:sz w:val="16"/>
                <w:szCs w:val="16"/>
              </w:rPr>
              <w:t xml:space="preserve">    </w:t>
            </w:r>
            <w:r w:rsidR="004A57F5">
              <w:rPr>
                <w:b w:val="0"/>
                <w:caps w:val="0"/>
                <w:sz w:val="16"/>
                <w:szCs w:val="16"/>
              </w:rPr>
              <w:t>List three professional references</w:t>
            </w:r>
            <w:r w:rsidR="00585F74">
              <w:rPr>
                <w:b w:val="0"/>
                <w:caps w:val="0"/>
                <w:sz w:val="16"/>
                <w:szCs w:val="16"/>
              </w:rPr>
              <w:t>.</w:t>
            </w:r>
          </w:p>
        </w:tc>
      </w:tr>
      <w:tr w:rsidR="001234B0" w:rsidRPr="002A733C" w14:paraId="7A72F348" w14:textId="77777777" w:rsidTr="00705C82">
        <w:trPr>
          <w:trHeight w:val="403"/>
          <w:jc w:val="center"/>
        </w:trPr>
        <w:tc>
          <w:tcPr>
            <w:tcW w:w="894" w:type="dxa"/>
            <w:vAlign w:val="center"/>
          </w:tcPr>
          <w:p w14:paraId="7F16D62D" w14:textId="77777777" w:rsidR="004A57F5" w:rsidRPr="002A733C" w:rsidRDefault="004A57F5" w:rsidP="0019779B">
            <w:r>
              <w:t>Full Name</w:t>
            </w:r>
          </w:p>
        </w:tc>
        <w:tc>
          <w:tcPr>
            <w:tcW w:w="4144" w:type="dxa"/>
            <w:vAlign w:val="center"/>
          </w:tcPr>
          <w:p w14:paraId="2A236D6B" w14:textId="77777777" w:rsidR="004A57F5" w:rsidRPr="002A733C" w:rsidRDefault="004A57F5" w:rsidP="0019779B"/>
        </w:tc>
        <w:tc>
          <w:tcPr>
            <w:tcW w:w="1080" w:type="dxa"/>
            <w:gridSpan w:val="2"/>
            <w:vAlign w:val="center"/>
          </w:tcPr>
          <w:p w14:paraId="2C295918" w14:textId="77777777" w:rsidR="004A57F5" w:rsidRPr="002A733C" w:rsidRDefault="004A57F5" w:rsidP="0019779B">
            <w:r>
              <w:t>Relationship</w:t>
            </w:r>
          </w:p>
        </w:tc>
        <w:tc>
          <w:tcPr>
            <w:tcW w:w="3962" w:type="dxa"/>
            <w:vAlign w:val="center"/>
          </w:tcPr>
          <w:p w14:paraId="494BC28A" w14:textId="77777777" w:rsidR="004A57F5" w:rsidRPr="002A733C" w:rsidRDefault="004A57F5" w:rsidP="0019779B"/>
        </w:tc>
      </w:tr>
      <w:tr w:rsidR="004A57F5" w:rsidRPr="002A733C" w14:paraId="57D30B44" w14:textId="77777777" w:rsidTr="00705C82">
        <w:trPr>
          <w:trHeight w:val="403"/>
          <w:jc w:val="center"/>
        </w:trPr>
        <w:tc>
          <w:tcPr>
            <w:tcW w:w="894" w:type="dxa"/>
            <w:vAlign w:val="center"/>
          </w:tcPr>
          <w:p w14:paraId="26EC187B" w14:textId="77777777" w:rsidR="004A57F5" w:rsidRPr="002A733C" w:rsidRDefault="004A57F5" w:rsidP="0019779B">
            <w:r>
              <w:t>Company</w:t>
            </w:r>
          </w:p>
        </w:tc>
        <w:tc>
          <w:tcPr>
            <w:tcW w:w="4144" w:type="dxa"/>
            <w:vAlign w:val="center"/>
          </w:tcPr>
          <w:p w14:paraId="4A73DBF5" w14:textId="77777777" w:rsidR="004A57F5" w:rsidRPr="002A733C" w:rsidRDefault="004A57F5" w:rsidP="0019779B"/>
        </w:tc>
        <w:tc>
          <w:tcPr>
            <w:tcW w:w="628" w:type="dxa"/>
            <w:vAlign w:val="center"/>
          </w:tcPr>
          <w:p w14:paraId="59CA2576" w14:textId="77777777" w:rsidR="004A57F5" w:rsidRPr="002A733C" w:rsidRDefault="004A57F5" w:rsidP="0019779B">
            <w:r>
              <w:t>Phone</w:t>
            </w:r>
          </w:p>
        </w:tc>
        <w:tc>
          <w:tcPr>
            <w:tcW w:w="4414" w:type="dxa"/>
            <w:gridSpan w:val="2"/>
            <w:vAlign w:val="center"/>
          </w:tcPr>
          <w:p w14:paraId="3B0C0971" w14:textId="77777777" w:rsidR="004A57F5" w:rsidRPr="002A733C" w:rsidRDefault="004A57F5" w:rsidP="0019779B"/>
        </w:tc>
      </w:tr>
      <w:tr w:rsidR="004A57F5" w:rsidRPr="002A733C" w14:paraId="18F01B5C" w14:textId="77777777" w:rsidTr="00705C82">
        <w:trPr>
          <w:trHeight w:val="403"/>
          <w:jc w:val="center"/>
        </w:trPr>
        <w:tc>
          <w:tcPr>
            <w:tcW w:w="894" w:type="dxa"/>
            <w:vAlign w:val="center"/>
          </w:tcPr>
          <w:p w14:paraId="56641A06" w14:textId="77777777" w:rsidR="004A57F5" w:rsidRPr="002A733C" w:rsidRDefault="004A57F5" w:rsidP="0019779B">
            <w:r>
              <w:t>Address</w:t>
            </w:r>
          </w:p>
        </w:tc>
        <w:tc>
          <w:tcPr>
            <w:tcW w:w="4144" w:type="dxa"/>
            <w:vAlign w:val="center"/>
          </w:tcPr>
          <w:p w14:paraId="59474EB7" w14:textId="77777777" w:rsidR="004A57F5" w:rsidRPr="002A733C" w:rsidRDefault="004A57F5" w:rsidP="0019779B"/>
        </w:tc>
        <w:tc>
          <w:tcPr>
            <w:tcW w:w="628" w:type="dxa"/>
            <w:vAlign w:val="center"/>
          </w:tcPr>
          <w:p w14:paraId="1FA3A9F5" w14:textId="77777777" w:rsidR="004A57F5" w:rsidRPr="002A733C" w:rsidRDefault="004A57F5" w:rsidP="0019779B">
            <w:r>
              <w:t>Email</w:t>
            </w:r>
          </w:p>
        </w:tc>
        <w:tc>
          <w:tcPr>
            <w:tcW w:w="4414" w:type="dxa"/>
            <w:gridSpan w:val="2"/>
            <w:vAlign w:val="center"/>
          </w:tcPr>
          <w:p w14:paraId="64BBEFEC" w14:textId="77777777" w:rsidR="004A57F5" w:rsidRPr="002A733C" w:rsidRDefault="004A57F5" w:rsidP="0019779B"/>
        </w:tc>
      </w:tr>
      <w:tr w:rsidR="004A57F5" w:rsidRPr="002A733C" w14:paraId="17BE3E24" w14:textId="77777777" w:rsidTr="00705C82">
        <w:trPr>
          <w:trHeight w:val="403"/>
          <w:jc w:val="center"/>
        </w:trPr>
        <w:tc>
          <w:tcPr>
            <w:tcW w:w="894" w:type="dxa"/>
            <w:vAlign w:val="center"/>
          </w:tcPr>
          <w:p w14:paraId="4E565E1B" w14:textId="77777777" w:rsidR="004A57F5" w:rsidRPr="002A733C" w:rsidRDefault="004A57F5" w:rsidP="004A57F5">
            <w:r>
              <w:t>Full Name</w:t>
            </w:r>
          </w:p>
        </w:tc>
        <w:tc>
          <w:tcPr>
            <w:tcW w:w="4144" w:type="dxa"/>
            <w:vAlign w:val="center"/>
          </w:tcPr>
          <w:p w14:paraId="626508CC" w14:textId="77777777" w:rsidR="004A57F5" w:rsidRPr="002A733C" w:rsidRDefault="004A57F5" w:rsidP="004A57F5"/>
        </w:tc>
        <w:tc>
          <w:tcPr>
            <w:tcW w:w="1080" w:type="dxa"/>
            <w:gridSpan w:val="2"/>
            <w:vAlign w:val="center"/>
          </w:tcPr>
          <w:p w14:paraId="590F75E4" w14:textId="77777777" w:rsidR="004A57F5" w:rsidRPr="002A733C" w:rsidRDefault="004A57F5" w:rsidP="004A57F5">
            <w:r>
              <w:t>Relationship</w:t>
            </w:r>
          </w:p>
        </w:tc>
        <w:tc>
          <w:tcPr>
            <w:tcW w:w="3962" w:type="dxa"/>
            <w:vAlign w:val="center"/>
          </w:tcPr>
          <w:p w14:paraId="412A885D" w14:textId="77777777" w:rsidR="004A57F5" w:rsidRPr="002A733C" w:rsidRDefault="004A57F5" w:rsidP="004A57F5"/>
        </w:tc>
      </w:tr>
      <w:tr w:rsidR="004A57F5" w:rsidRPr="002A733C" w14:paraId="1A59EB74" w14:textId="77777777" w:rsidTr="00705C82">
        <w:trPr>
          <w:trHeight w:val="403"/>
          <w:jc w:val="center"/>
        </w:trPr>
        <w:tc>
          <w:tcPr>
            <w:tcW w:w="894" w:type="dxa"/>
            <w:vAlign w:val="center"/>
          </w:tcPr>
          <w:p w14:paraId="7862A332" w14:textId="77777777" w:rsidR="004A57F5" w:rsidRPr="002A733C" w:rsidRDefault="004A57F5" w:rsidP="004A57F5">
            <w:r>
              <w:t>Company</w:t>
            </w:r>
          </w:p>
        </w:tc>
        <w:tc>
          <w:tcPr>
            <w:tcW w:w="4144" w:type="dxa"/>
            <w:vAlign w:val="center"/>
          </w:tcPr>
          <w:p w14:paraId="7B1BB73C" w14:textId="77777777" w:rsidR="004A57F5" w:rsidRPr="002A733C" w:rsidRDefault="004A57F5" w:rsidP="004A57F5"/>
        </w:tc>
        <w:tc>
          <w:tcPr>
            <w:tcW w:w="628" w:type="dxa"/>
            <w:vAlign w:val="center"/>
          </w:tcPr>
          <w:p w14:paraId="71518596" w14:textId="77777777" w:rsidR="004A57F5" w:rsidRPr="002A733C" w:rsidRDefault="004A57F5" w:rsidP="004A57F5">
            <w:r>
              <w:t>Phone</w:t>
            </w:r>
          </w:p>
        </w:tc>
        <w:tc>
          <w:tcPr>
            <w:tcW w:w="4414" w:type="dxa"/>
            <w:gridSpan w:val="2"/>
            <w:vAlign w:val="center"/>
          </w:tcPr>
          <w:p w14:paraId="5F7EB105" w14:textId="77777777" w:rsidR="004A57F5" w:rsidRPr="002A733C" w:rsidRDefault="004A57F5" w:rsidP="004A57F5"/>
        </w:tc>
      </w:tr>
      <w:tr w:rsidR="004A57F5" w:rsidRPr="002A733C" w14:paraId="4FBA988C" w14:textId="77777777" w:rsidTr="00705C82">
        <w:trPr>
          <w:trHeight w:val="403"/>
          <w:jc w:val="center"/>
        </w:trPr>
        <w:tc>
          <w:tcPr>
            <w:tcW w:w="894" w:type="dxa"/>
            <w:vAlign w:val="center"/>
          </w:tcPr>
          <w:p w14:paraId="06AA846E" w14:textId="77777777" w:rsidR="004A57F5" w:rsidRPr="002A733C" w:rsidRDefault="004A57F5" w:rsidP="004A57F5">
            <w:r>
              <w:t>Address</w:t>
            </w:r>
          </w:p>
        </w:tc>
        <w:tc>
          <w:tcPr>
            <w:tcW w:w="4144" w:type="dxa"/>
            <w:vAlign w:val="center"/>
          </w:tcPr>
          <w:p w14:paraId="56A727C8" w14:textId="77777777" w:rsidR="004A57F5" w:rsidRPr="002A733C" w:rsidRDefault="004A57F5" w:rsidP="004A57F5"/>
        </w:tc>
        <w:tc>
          <w:tcPr>
            <w:tcW w:w="628" w:type="dxa"/>
            <w:vAlign w:val="center"/>
          </w:tcPr>
          <w:p w14:paraId="65AE09DB" w14:textId="77777777" w:rsidR="004A57F5" w:rsidRPr="002A733C" w:rsidRDefault="004A57F5" w:rsidP="004A57F5">
            <w:r>
              <w:t>Email</w:t>
            </w:r>
          </w:p>
        </w:tc>
        <w:tc>
          <w:tcPr>
            <w:tcW w:w="4414" w:type="dxa"/>
            <w:gridSpan w:val="2"/>
            <w:vAlign w:val="center"/>
          </w:tcPr>
          <w:p w14:paraId="60BD0D78" w14:textId="77777777" w:rsidR="004A57F5" w:rsidRPr="002A733C" w:rsidRDefault="004A57F5" w:rsidP="004A57F5"/>
        </w:tc>
      </w:tr>
      <w:tr w:rsidR="001234B0" w:rsidRPr="002A733C" w14:paraId="5A0A9E49" w14:textId="77777777" w:rsidTr="00705C82">
        <w:trPr>
          <w:trHeight w:val="403"/>
          <w:jc w:val="center"/>
        </w:trPr>
        <w:tc>
          <w:tcPr>
            <w:tcW w:w="894" w:type="dxa"/>
            <w:vAlign w:val="center"/>
          </w:tcPr>
          <w:p w14:paraId="447B188A" w14:textId="77777777" w:rsidR="001234B0" w:rsidRPr="002A733C" w:rsidRDefault="001234B0" w:rsidP="001234B0">
            <w:r>
              <w:t>Full Name</w:t>
            </w:r>
          </w:p>
        </w:tc>
        <w:tc>
          <w:tcPr>
            <w:tcW w:w="4144" w:type="dxa"/>
            <w:vAlign w:val="center"/>
          </w:tcPr>
          <w:p w14:paraId="41692C44" w14:textId="77777777" w:rsidR="001234B0" w:rsidRPr="002A733C" w:rsidRDefault="001234B0" w:rsidP="001234B0"/>
        </w:tc>
        <w:tc>
          <w:tcPr>
            <w:tcW w:w="1080" w:type="dxa"/>
            <w:gridSpan w:val="2"/>
            <w:vAlign w:val="center"/>
          </w:tcPr>
          <w:p w14:paraId="7AD40723" w14:textId="77777777" w:rsidR="001234B0" w:rsidRPr="002A733C" w:rsidRDefault="001234B0" w:rsidP="001234B0">
            <w:r>
              <w:t>Relationship</w:t>
            </w:r>
          </w:p>
        </w:tc>
        <w:tc>
          <w:tcPr>
            <w:tcW w:w="3962" w:type="dxa"/>
            <w:vAlign w:val="center"/>
          </w:tcPr>
          <w:p w14:paraId="3322D322" w14:textId="77777777" w:rsidR="001234B0" w:rsidRPr="002A733C" w:rsidRDefault="001234B0" w:rsidP="001234B0"/>
        </w:tc>
      </w:tr>
      <w:tr w:rsidR="001234B0" w:rsidRPr="002A733C" w14:paraId="4D238901" w14:textId="77777777" w:rsidTr="00705C82">
        <w:trPr>
          <w:trHeight w:val="403"/>
          <w:jc w:val="center"/>
        </w:trPr>
        <w:tc>
          <w:tcPr>
            <w:tcW w:w="894" w:type="dxa"/>
            <w:vAlign w:val="center"/>
          </w:tcPr>
          <w:p w14:paraId="646735AD" w14:textId="77777777" w:rsidR="001234B0" w:rsidRPr="002A733C" w:rsidRDefault="001234B0" w:rsidP="001234B0">
            <w:r>
              <w:t>Company</w:t>
            </w:r>
          </w:p>
        </w:tc>
        <w:tc>
          <w:tcPr>
            <w:tcW w:w="4144" w:type="dxa"/>
            <w:vAlign w:val="center"/>
          </w:tcPr>
          <w:p w14:paraId="668321E9" w14:textId="77777777" w:rsidR="001234B0" w:rsidRPr="002A733C" w:rsidRDefault="001234B0" w:rsidP="001234B0"/>
        </w:tc>
        <w:tc>
          <w:tcPr>
            <w:tcW w:w="628" w:type="dxa"/>
            <w:vAlign w:val="center"/>
          </w:tcPr>
          <w:p w14:paraId="4FB8CF58" w14:textId="77777777" w:rsidR="001234B0" w:rsidRPr="002A733C" w:rsidRDefault="001234B0" w:rsidP="001234B0">
            <w:r>
              <w:t>Phone</w:t>
            </w:r>
          </w:p>
        </w:tc>
        <w:tc>
          <w:tcPr>
            <w:tcW w:w="4414" w:type="dxa"/>
            <w:gridSpan w:val="2"/>
            <w:vAlign w:val="center"/>
          </w:tcPr>
          <w:p w14:paraId="7FF74BCA" w14:textId="77777777" w:rsidR="001234B0" w:rsidRPr="002A733C" w:rsidRDefault="001234B0" w:rsidP="001234B0"/>
        </w:tc>
      </w:tr>
      <w:tr w:rsidR="001234B0" w:rsidRPr="002A733C" w14:paraId="4D62F617" w14:textId="77777777" w:rsidTr="00705C82">
        <w:trPr>
          <w:trHeight w:val="403"/>
          <w:jc w:val="center"/>
        </w:trPr>
        <w:tc>
          <w:tcPr>
            <w:tcW w:w="894" w:type="dxa"/>
            <w:vAlign w:val="center"/>
          </w:tcPr>
          <w:p w14:paraId="674BD8AE" w14:textId="77777777" w:rsidR="001234B0" w:rsidRPr="002A733C" w:rsidRDefault="001234B0" w:rsidP="001234B0">
            <w:r>
              <w:t>Address</w:t>
            </w:r>
          </w:p>
        </w:tc>
        <w:tc>
          <w:tcPr>
            <w:tcW w:w="4144" w:type="dxa"/>
            <w:vAlign w:val="center"/>
          </w:tcPr>
          <w:p w14:paraId="63C48BF0" w14:textId="77777777" w:rsidR="001234B0" w:rsidRPr="002A733C" w:rsidRDefault="001234B0" w:rsidP="001234B0"/>
        </w:tc>
        <w:tc>
          <w:tcPr>
            <w:tcW w:w="627" w:type="dxa"/>
            <w:vAlign w:val="center"/>
          </w:tcPr>
          <w:p w14:paraId="06395247" w14:textId="77777777" w:rsidR="001234B0" w:rsidRPr="002A733C" w:rsidRDefault="001234B0" w:rsidP="001234B0">
            <w:r>
              <w:t>Email</w:t>
            </w:r>
          </w:p>
        </w:tc>
        <w:tc>
          <w:tcPr>
            <w:tcW w:w="4415" w:type="dxa"/>
            <w:gridSpan w:val="2"/>
            <w:vAlign w:val="center"/>
          </w:tcPr>
          <w:p w14:paraId="60162A55" w14:textId="77777777" w:rsidR="001234B0" w:rsidRPr="002A733C" w:rsidRDefault="001234B0" w:rsidP="001234B0"/>
        </w:tc>
      </w:tr>
    </w:tbl>
    <w:p w14:paraId="6887A9D1" w14:textId="77777777" w:rsidR="00691199" w:rsidRPr="00B25038" w:rsidRDefault="00691199">
      <w:pPr>
        <w:rPr>
          <w:sz w:val="14"/>
          <w:szCs w:val="14"/>
        </w:rPr>
      </w:pPr>
    </w:p>
    <w:tbl>
      <w:tblPr>
        <w:tblW w:w="1008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5896"/>
        <w:gridCol w:w="677"/>
        <w:gridCol w:w="2421"/>
      </w:tblGrid>
      <w:tr w:rsidR="000D2539" w:rsidRPr="002A733C" w14:paraId="5EEE06AD" w14:textId="77777777" w:rsidTr="00705C82">
        <w:trPr>
          <w:trHeight w:val="288"/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14:paraId="378AB27C" w14:textId="77777777" w:rsidR="000D2539" w:rsidRPr="00F264EB" w:rsidRDefault="00C2460C" w:rsidP="00C2460C">
            <w:pPr>
              <w:pStyle w:val="Heading1"/>
              <w:jc w:val="center"/>
            </w:pPr>
            <w:r>
              <w:t>applicant certification &amp; Agreement</w:t>
            </w:r>
          </w:p>
        </w:tc>
      </w:tr>
      <w:tr w:rsidR="000D2539" w:rsidRPr="002A733C" w14:paraId="57678B53" w14:textId="77777777" w:rsidTr="00F07812">
        <w:trPr>
          <w:trHeight w:val="2568"/>
          <w:jc w:val="center"/>
        </w:trPr>
        <w:tc>
          <w:tcPr>
            <w:tcW w:w="10080" w:type="dxa"/>
            <w:gridSpan w:val="4"/>
            <w:vAlign w:val="center"/>
          </w:tcPr>
          <w:p w14:paraId="6C830D8F" w14:textId="4771437C" w:rsidR="000D2539" w:rsidRDefault="00C2460C" w:rsidP="00F07812">
            <w:pPr>
              <w:pStyle w:val="Disclaimer"/>
              <w:spacing w:after="0" w:line="240" w:lineRule="auto"/>
              <w:jc w:val="both"/>
            </w:pPr>
            <w:r>
              <w:t xml:space="preserve">I hereby certify that the facts set forth in the above employment application are true and complete to the best of my knowledge and authorize </w:t>
            </w:r>
            <w:r w:rsidR="006434C7">
              <w:t xml:space="preserve">Battle Mountain General Hospital </w:t>
            </w:r>
            <w:r>
              <w:t xml:space="preserve">to verify its accuracy and to obtain reference information on my work performance. I hereby release </w:t>
            </w:r>
            <w:r w:rsidR="006434C7">
              <w:t xml:space="preserve">Battle Mountain General Hospital </w:t>
            </w:r>
            <w:r>
              <w:t>from any and all liability of whatever kind and nature which, at any time, could result from obtaining and having an employment decision made on such information.</w:t>
            </w:r>
          </w:p>
          <w:p w14:paraId="7AAC2AAB" w14:textId="77777777" w:rsidR="00F07812" w:rsidRDefault="00F07812" w:rsidP="00F07812">
            <w:pPr>
              <w:pStyle w:val="Disclaimer"/>
              <w:spacing w:after="0" w:line="240" w:lineRule="auto"/>
              <w:jc w:val="both"/>
            </w:pPr>
          </w:p>
          <w:p w14:paraId="39EDEEE9" w14:textId="77777777" w:rsidR="00C2460C" w:rsidRDefault="00C2460C" w:rsidP="00F07812">
            <w:pPr>
              <w:pStyle w:val="Disclaimer"/>
              <w:spacing w:after="0" w:line="240" w:lineRule="auto"/>
              <w:jc w:val="both"/>
            </w:pPr>
            <w:r>
              <w:t>I understand that, if employed, falsified statement of any kind or omissions of facts called for on this application shall be considered sufficient basis for dismissal.</w:t>
            </w:r>
          </w:p>
          <w:p w14:paraId="77F3462B" w14:textId="77777777" w:rsidR="00F07812" w:rsidRDefault="00F07812" w:rsidP="00F07812">
            <w:pPr>
              <w:pStyle w:val="Disclaimer"/>
              <w:spacing w:after="0" w:line="240" w:lineRule="auto"/>
              <w:jc w:val="both"/>
            </w:pPr>
          </w:p>
          <w:p w14:paraId="4AD7E48B" w14:textId="700BF161" w:rsidR="00C2460C" w:rsidRPr="002A733C" w:rsidRDefault="00C2460C" w:rsidP="006434C7">
            <w:pPr>
              <w:pStyle w:val="Disclaimer"/>
              <w:spacing w:after="0" w:line="240" w:lineRule="auto"/>
              <w:jc w:val="both"/>
            </w:pPr>
            <w:r>
              <w:t xml:space="preserve">I understand that should an employment offer be extended to me and accepted that I will fully adhere to the policies, procedures, rules, and regulations of employment of </w:t>
            </w:r>
            <w:r w:rsidR="006434C7">
              <w:t>Battle Mountain General Hospital.</w:t>
            </w:r>
            <w:r>
              <w:t xml:space="preserve"> However, I further understand that neither the policies, procedures, rules, and regulations of employment or anything during the interview process shall be deemed to constitute the terms of an implied employment contract. I understand that any employment offered is for an indefinite duration and at will and that either I or </w:t>
            </w:r>
            <w:r w:rsidR="006434C7">
              <w:t xml:space="preserve">Battle Mountain General Hospital </w:t>
            </w:r>
            <w:r>
              <w:t>may terminate my employment at any time, with or without notice or cause.</w:t>
            </w:r>
          </w:p>
        </w:tc>
      </w:tr>
      <w:tr w:rsidR="002D486E" w:rsidRPr="002A733C" w14:paraId="284A2365" w14:textId="77777777" w:rsidTr="00705C82">
        <w:trPr>
          <w:trHeight w:val="403"/>
          <w:jc w:val="center"/>
        </w:trPr>
        <w:tc>
          <w:tcPr>
            <w:tcW w:w="1086" w:type="dxa"/>
            <w:vAlign w:val="center"/>
          </w:tcPr>
          <w:p w14:paraId="3A58DF65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vAlign w:val="center"/>
          </w:tcPr>
          <w:p w14:paraId="7E7F0346" w14:textId="77777777" w:rsidR="000D2539" w:rsidRPr="002A733C" w:rsidRDefault="000D2539" w:rsidP="0019779B"/>
        </w:tc>
        <w:tc>
          <w:tcPr>
            <w:tcW w:w="677" w:type="dxa"/>
            <w:vAlign w:val="center"/>
          </w:tcPr>
          <w:p w14:paraId="69AD8F9C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vAlign w:val="center"/>
          </w:tcPr>
          <w:p w14:paraId="426B4530" w14:textId="77777777" w:rsidR="000D2539" w:rsidRPr="002A733C" w:rsidRDefault="000D2539" w:rsidP="0019779B"/>
        </w:tc>
      </w:tr>
    </w:tbl>
    <w:p w14:paraId="3F3CB52E" w14:textId="77777777" w:rsidR="00691199" w:rsidRPr="002A733C" w:rsidRDefault="00691199" w:rsidP="002A733C"/>
    <w:sectPr w:rsidR="00691199" w:rsidRPr="002A733C" w:rsidSect="00B74C5A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9AE27" w14:textId="77777777" w:rsidR="0070120D" w:rsidRDefault="0070120D" w:rsidP="00C2460C">
      <w:r>
        <w:separator/>
      </w:r>
    </w:p>
  </w:endnote>
  <w:endnote w:type="continuationSeparator" w:id="0">
    <w:p w14:paraId="50379B3F" w14:textId="77777777" w:rsidR="0070120D" w:rsidRDefault="0070120D" w:rsidP="00C2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E043F" w14:textId="5F4F6611" w:rsidR="00C2460C" w:rsidRDefault="006434C7">
    <w:pPr>
      <w:pStyle w:val="Footer"/>
    </w:pPr>
    <w:r>
      <w:t xml:space="preserve">BMGH Human Resources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8F617" w14:textId="77777777" w:rsidR="0070120D" w:rsidRDefault="0070120D" w:rsidP="00C2460C">
      <w:r>
        <w:separator/>
      </w:r>
    </w:p>
  </w:footnote>
  <w:footnote w:type="continuationSeparator" w:id="0">
    <w:p w14:paraId="355BA509" w14:textId="77777777" w:rsidR="0070120D" w:rsidRDefault="0070120D" w:rsidP="00C2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24"/>
    <w:rsid w:val="000071F7"/>
    <w:rsid w:val="000134FA"/>
    <w:rsid w:val="0002798A"/>
    <w:rsid w:val="00045724"/>
    <w:rsid w:val="00063EEE"/>
    <w:rsid w:val="000816C9"/>
    <w:rsid w:val="00083002"/>
    <w:rsid w:val="00087B85"/>
    <w:rsid w:val="00097AEC"/>
    <w:rsid w:val="000A01F1"/>
    <w:rsid w:val="000A744D"/>
    <w:rsid w:val="000C1163"/>
    <w:rsid w:val="000D2539"/>
    <w:rsid w:val="000F2DF4"/>
    <w:rsid w:val="000F6783"/>
    <w:rsid w:val="00101CD9"/>
    <w:rsid w:val="001059A0"/>
    <w:rsid w:val="00120C95"/>
    <w:rsid w:val="001234B0"/>
    <w:rsid w:val="0014663E"/>
    <w:rsid w:val="001539BB"/>
    <w:rsid w:val="001564EE"/>
    <w:rsid w:val="00161134"/>
    <w:rsid w:val="00180664"/>
    <w:rsid w:val="00185BA5"/>
    <w:rsid w:val="00195009"/>
    <w:rsid w:val="0019779B"/>
    <w:rsid w:val="00197998"/>
    <w:rsid w:val="001D3D7E"/>
    <w:rsid w:val="001F5333"/>
    <w:rsid w:val="00250014"/>
    <w:rsid w:val="00254D4B"/>
    <w:rsid w:val="00266B65"/>
    <w:rsid w:val="00275BB5"/>
    <w:rsid w:val="00286F6A"/>
    <w:rsid w:val="00291C8C"/>
    <w:rsid w:val="002A1ECE"/>
    <w:rsid w:val="002A2510"/>
    <w:rsid w:val="002A733C"/>
    <w:rsid w:val="002B4D1D"/>
    <w:rsid w:val="002C10B1"/>
    <w:rsid w:val="002C153B"/>
    <w:rsid w:val="002C161E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E6250"/>
    <w:rsid w:val="003F1D46"/>
    <w:rsid w:val="00410E68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A57F5"/>
    <w:rsid w:val="004B0578"/>
    <w:rsid w:val="004B4377"/>
    <w:rsid w:val="004C2FEE"/>
    <w:rsid w:val="004D4CC9"/>
    <w:rsid w:val="004E34C6"/>
    <w:rsid w:val="004F333D"/>
    <w:rsid w:val="004F62AD"/>
    <w:rsid w:val="00501AE8"/>
    <w:rsid w:val="00504B65"/>
    <w:rsid w:val="005114CE"/>
    <w:rsid w:val="0052122B"/>
    <w:rsid w:val="00522F85"/>
    <w:rsid w:val="00542885"/>
    <w:rsid w:val="005557F6"/>
    <w:rsid w:val="00563778"/>
    <w:rsid w:val="00585F74"/>
    <w:rsid w:val="005949AD"/>
    <w:rsid w:val="0059610C"/>
    <w:rsid w:val="005B4AE2"/>
    <w:rsid w:val="005C3D49"/>
    <w:rsid w:val="005D4C48"/>
    <w:rsid w:val="005E63CC"/>
    <w:rsid w:val="005F2C8E"/>
    <w:rsid w:val="005F6E87"/>
    <w:rsid w:val="00603CF4"/>
    <w:rsid w:val="00613129"/>
    <w:rsid w:val="00617C65"/>
    <w:rsid w:val="0063346E"/>
    <w:rsid w:val="006406F8"/>
    <w:rsid w:val="006434C7"/>
    <w:rsid w:val="00682C69"/>
    <w:rsid w:val="00691199"/>
    <w:rsid w:val="006D18BC"/>
    <w:rsid w:val="006D2635"/>
    <w:rsid w:val="006D779C"/>
    <w:rsid w:val="006E4F63"/>
    <w:rsid w:val="006E729E"/>
    <w:rsid w:val="0070120D"/>
    <w:rsid w:val="00705C82"/>
    <w:rsid w:val="007229D0"/>
    <w:rsid w:val="00736E7B"/>
    <w:rsid w:val="007602AC"/>
    <w:rsid w:val="00774B67"/>
    <w:rsid w:val="00787957"/>
    <w:rsid w:val="00793AC6"/>
    <w:rsid w:val="007A71DE"/>
    <w:rsid w:val="007B199B"/>
    <w:rsid w:val="007B6119"/>
    <w:rsid w:val="007C1DA0"/>
    <w:rsid w:val="007D1D96"/>
    <w:rsid w:val="007E2A15"/>
    <w:rsid w:val="007E56C4"/>
    <w:rsid w:val="008107D6"/>
    <w:rsid w:val="00814A17"/>
    <w:rsid w:val="00841645"/>
    <w:rsid w:val="00852EC6"/>
    <w:rsid w:val="0088782D"/>
    <w:rsid w:val="00892B1A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1C01"/>
    <w:rsid w:val="0096565E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F6DC9"/>
    <w:rsid w:val="00A211B2"/>
    <w:rsid w:val="00A2727E"/>
    <w:rsid w:val="00A35524"/>
    <w:rsid w:val="00A74F99"/>
    <w:rsid w:val="00A82BA3"/>
    <w:rsid w:val="00A94ACC"/>
    <w:rsid w:val="00AA64F5"/>
    <w:rsid w:val="00AA6D29"/>
    <w:rsid w:val="00AA7471"/>
    <w:rsid w:val="00AB793C"/>
    <w:rsid w:val="00AC11B6"/>
    <w:rsid w:val="00AE6FA4"/>
    <w:rsid w:val="00B03907"/>
    <w:rsid w:val="00B11811"/>
    <w:rsid w:val="00B25038"/>
    <w:rsid w:val="00B311E1"/>
    <w:rsid w:val="00B4735C"/>
    <w:rsid w:val="00B74C5A"/>
    <w:rsid w:val="00B90EC2"/>
    <w:rsid w:val="00BA268F"/>
    <w:rsid w:val="00BE025A"/>
    <w:rsid w:val="00C031FE"/>
    <w:rsid w:val="00C079CA"/>
    <w:rsid w:val="00C2460C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B2A7A"/>
    <w:rsid w:val="00CC26E1"/>
    <w:rsid w:val="00CD247C"/>
    <w:rsid w:val="00D03A13"/>
    <w:rsid w:val="00D11AB0"/>
    <w:rsid w:val="00D14E73"/>
    <w:rsid w:val="00D6155E"/>
    <w:rsid w:val="00D90A75"/>
    <w:rsid w:val="00D9417D"/>
    <w:rsid w:val="00DA4B5C"/>
    <w:rsid w:val="00DC47A2"/>
    <w:rsid w:val="00DE1551"/>
    <w:rsid w:val="00DE7FB7"/>
    <w:rsid w:val="00DF5530"/>
    <w:rsid w:val="00E20DDA"/>
    <w:rsid w:val="00E32A8B"/>
    <w:rsid w:val="00E36054"/>
    <w:rsid w:val="00E37E7B"/>
    <w:rsid w:val="00E44AF1"/>
    <w:rsid w:val="00E46E04"/>
    <w:rsid w:val="00E87396"/>
    <w:rsid w:val="00EB478A"/>
    <w:rsid w:val="00EC42A3"/>
    <w:rsid w:val="00EE6600"/>
    <w:rsid w:val="00F02A61"/>
    <w:rsid w:val="00F07812"/>
    <w:rsid w:val="00F12B12"/>
    <w:rsid w:val="00F264EB"/>
    <w:rsid w:val="00F75046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57B9AE"/>
  <w15:docId w15:val="{D5F59834-7182-4AD8-A61B-67C1271E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C2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460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60C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rton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DC570C2D9724CB5CA345B2848E05F" ma:contentTypeVersion="9" ma:contentTypeDescription="Create a new document." ma:contentTypeScope="" ma:versionID="8c9f288c3c5790e9c9b3c0d40421cd90">
  <xsd:schema xmlns:xsd="http://www.w3.org/2001/XMLSchema" xmlns:xs="http://www.w3.org/2001/XMLSchema" xmlns:p="http://schemas.microsoft.com/office/2006/metadata/properties" xmlns:ns2="0645b0b4-92d0-4519-bb43-296f0a5549d0" targetNamespace="http://schemas.microsoft.com/office/2006/metadata/properties" ma:root="true" ma:fieldsID="13ea167e491c421f92d3c10f30624a4b" ns2:_="">
    <xsd:import namespace="0645b0b4-92d0-4519-bb43-296f0a554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5b0b4-92d0-4519-bb43-296f0a55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B4A8-262E-478E-8E3A-25DE376BDF7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645b0b4-92d0-4519-bb43-296f0a5549d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FD6FD7-D741-4C8B-9DF2-F1E8B3997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99DC7-085E-400E-BC74-BD36D5CD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5b0b4-92d0-4519-bb43-296f0a554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F0B6D-62A1-4FA1-95C7-94034C6E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</TotalTime>
  <Pages>3</Pages>
  <Words>666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aparton</dc:creator>
  <cp:keywords/>
  <cp:lastModifiedBy>Kathleen Freeman</cp:lastModifiedBy>
  <cp:revision>2</cp:revision>
  <cp:lastPrinted>2022-09-07T23:28:00Z</cp:lastPrinted>
  <dcterms:created xsi:type="dcterms:W3CDTF">2022-09-29T19:09:00Z</dcterms:created>
  <dcterms:modified xsi:type="dcterms:W3CDTF">2022-09-29T19:09:00Z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0x010100E95DC570C2D9724CB5CA345B2848E05F</vt:lpwstr>
  </property>
</Properties>
</file>